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8E0988" w14:textId="77777777" w:rsidR="0083754F" w:rsidRDefault="0083754F" w:rsidP="0083754F">
      <w:pPr>
        <w:jc w:val="center"/>
        <w:rPr>
          <w:b/>
          <w:sz w:val="22"/>
          <w:szCs w:val="22"/>
        </w:rPr>
      </w:pPr>
    </w:p>
    <w:tbl>
      <w:tblPr>
        <w:tblW w:w="10632" w:type="dxa"/>
        <w:tblInd w:w="-2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4819"/>
        <w:gridCol w:w="1985"/>
        <w:gridCol w:w="2126"/>
      </w:tblGrid>
      <w:tr w:rsidR="00015834" w:rsidRPr="00C54499" w14:paraId="341D2CCD" w14:textId="77777777" w:rsidTr="00015834">
        <w:trPr>
          <w:trHeight w:val="410"/>
        </w:trPr>
        <w:tc>
          <w:tcPr>
            <w:tcW w:w="170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0F3425B" w14:textId="77777777" w:rsidR="00015834" w:rsidRPr="00C54499" w:rsidRDefault="00015834" w:rsidP="009F6D6A">
            <w:pPr>
              <w:pStyle w:val="stbilgi"/>
              <w:tabs>
                <w:tab w:val="left" w:pos="-720"/>
              </w:tabs>
              <w:suppressAutoHyphens/>
              <w:spacing w:before="200"/>
              <w:ind w:right="-119" w:hanging="102"/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noProof/>
                <w:lang w:val="tr-TR" w:eastAsia="zh-TW"/>
              </w:rPr>
              <w:drawing>
                <wp:anchor distT="0" distB="0" distL="114300" distR="114300" simplePos="0" relativeHeight="251661312" behindDoc="0" locked="0" layoutInCell="1" allowOverlap="1" wp14:anchorId="7F91DCA4" wp14:editId="19CA773E">
                  <wp:simplePos x="0" y="0"/>
                  <wp:positionH relativeFrom="column">
                    <wp:posOffset>94615</wp:posOffset>
                  </wp:positionH>
                  <wp:positionV relativeFrom="paragraph">
                    <wp:posOffset>4445</wp:posOffset>
                  </wp:positionV>
                  <wp:extent cx="857250" cy="752475"/>
                  <wp:effectExtent l="0" t="0" r="0" b="9525"/>
                  <wp:wrapNone/>
                  <wp:docPr id="5" name="Resi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İRİ RESİ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F45619D" w14:textId="77777777" w:rsidR="00015834" w:rsidRPr="00C54499" w:rsidRDefault="00015834" w:rsidP="009F6D6A">
            <w:pPr>
              <w:rPr>
                <w:rFonts w:ascii="Arial" w:hAnsi="Arial" w:cs="Arial"/>
              </w:rPr>
            </w:pPr>
          </w:p>
        </w:tc>
        <w:tc>
          <w:tcPr>
            <w:tcW w:w="481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BECBF5" w14:textId="77777777" w:rsidR="00015834" w:rsidRDefault="00015834" w:rsidP="009F6D6A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69A33CA9" w14:textId="77777777" w:rsidR="00015834" w:rsidRPr="004C78AD" w:rsidRDefault="00015834" w:rsidP="009F6D6A">
            <w:pPr>
              <w:jc w:val="center"/>
              <w:rPr>
                <w:b/>
                <w:sz w:val="24"/>
                <w:szCs w:val="24"/>
              </w:rPr>
            </w:pPr>
            <w:r w:rsidRPr="004C78AD">
              <w:rPr>
                <w:b/>
                <w:bCs/>
                <w:sz w:val="24"/>
                <w:szCs w:val="24"/>
              </w:rPr>
              <w:t>P</w:t>
            </w:r>
            <w:r w:rsidRPr="004C78AD">
              <w:rPr>
                <w:b/>
                <w:sz w:val="24"/>
                <w:szCs w:val="24"/>
              </w:rPr>
              <w:t>İRİ REİS ÜNİVERSİTESİ</w:t>
            </w:r>
          </w:p>
          <w:p w14:paraId="365B0440" w14:textId="77777777" w:rsidR="00015834" w:rsidRPr="004C78AD" w:rsidRDefault="00015834" w:rsidP="009F6D6A">
            <w:pPr>
              <w:jc w:val="center"/>
              <w:rPr>
                <w:b/>
                <w:sz w:val="24"/>
                <w:szCs w:val="24"/>
              </w:rPr>
            </w:pPr>
            <w:r w:rsidRPr="004C78AD">
              <w:rPr>
                <w:b/>
                <w:sz w:val="24"/>
                <w:szCs w:val="24"/>
              </w:rPr>
              <w:t>HUKUK FAKÜLTESİ</w:t>
            </w:r>
          </w:p>
          <w:p w14:paraId="5CBED175" w14:textId="3909413E" w:rsidR="00015834" w:rsidRPr="009D6B68" w:rsidRDefault="00015834" w:rsidP="00015834">
            <w:pPr>
              <w:pStyle w:val="GvdeMetni"/>
              <w:jc w:val="center"/>
              <w:rPr>
                <w:b/>
                <w:sz w:val="24"/>
                <w:szCs w:val="24"/>
              </w:rPr>
            </w:pPr>
            <w:r w:rsidRPr="004C78AD">
              <w:rPr>
                <w:b/>
                <w:color w:val="000000"/>
                <w:sz w:val="24"/>
                <w:szCs w:val="24"/>
              </w:rPr>
              <w:t xml:space="preserve">DERS </w:t>
            </w:r>
            <w:r>
              <w:rPr>
                <w:b/>
                <w:color w:val="000000"/>
                <w:sz w:val="24"/>
                <w:szCs w:val="24"/>
              </w:rPr>
              <w:t xml:space="preserve">İZLENCESİ </w:t>
            </w:r>
            <w:r w:rsidRPr="004C78AD">
              <w:rPr>
                <w:b/>
                <w:color w:val="000000"/>
                <w:sz w:val="24"/>
                <w:szCs w:val="24"/>
              </w:rPr>
              <w:t>FORMU</w:t>
            </w:r>
            <w:r w:rsidRPr="004C78AD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F7656EA" w14:textId="77777777" w:rsidR="00015834" w:rsidRDefault="00015834" w:rsidP="009F6D6A">
            <w:pPr>
              <w:pStyle w:val="stbilgi"/>
              <w:tabs>
                <w:tab w:val="left" w:pos="-720"/>
              </w:tabs>
              <w:suppressAutoHyphens/>
              <w:spacing w:after="60"/>
              <w:rPr>
                <w:sz w:val="20"/>
              </w:rPr>
            </w:pPr>
            <w:proofErr w:type="spellStart"/>
            <w:r w:rsidRPr="004C78AD">
              <w:rPr>
                <w:sz w:val="20"/>
              </w:rPr>
              <w:t>Dök</w:t>
            </w:r>
            <w:proofErr w:type="spellEnd"/>
            <w:r w:rsidRPr="004C78AD">
              <w:rPr>
                <w:sz w:val="20"/>
              </w:rPr>
              <w:t>. No:</w:t>
            </w:r>
          </w:p>
          <w:p w14:paraId="19F10795" w14:textId="508708B0" w:rsidR="00015834" w:rsidRPr="004C78AD" w:rsidRDefault="00015834" w:rsidP="009F6D6A">
            <w:pPr>
              <w:pStyle w:val="stbilgi"/>
              <w:tabs>
                <w:tab w:val="left" w:pos="-720"/>
              </w:tabs>
              <w:suppressAutoHyphens/>
              <w:spacing w:after="60"/>
              <w:rPr>
                <w:sz w:val="20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EBC97ED" w14:textId="53E38733" w:rsidR="00015834" w:rsidRPr="004C78AD" w:rsidRDefault="006A49AB" w:rsidP="009F6D6A">
            <w:pPr>
              <w:pStyle w:val="stbilgi"/>
              <w:tabs>
                <w:tab w:val="left" w:pos="-720"/>
              </w:tabs>
              <w:suppressAutoHyphens/>
              <w:spacing w:after="60"/>
              <w:rPr>
                <w:sz w:val="20"/>
              </w:rPr>
            </w:pPr>
            <w:r w:rsidRPr="006A49AB">
              <w:rPr>
                <w:sz w:val="20"/>
              </w:rPr>
              <w:t>FR.HUK.20</w:t>
            </w:r>
          </w:p>
        </w:tc>
      </w:tr>
      <w:tr w:rsidR="00015834" w:rsidRPr="00C54499" w14:paraId="727EFEA9" w14:textId="77777777" w:rsidTr="00015834">
        <w:trPr>
          <w:trHeight w:val="411"/>
        </w:trPr>
        <w:tc>
          <w:tcPr>
            <w:tcW w:w="170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4C75CF" w14:textId="77777777" w:rsidR="00015834" w:rsidRPr="00C54499" w:rsidRDefault="00015834" w:rsidP="009F6D6A">
            <w:pPr>
              <w:pStyle w:val="stbilgi"/>
              <w:tabs>
                <w:tab w:val="left" w:pos="-720"/>
              </w:tabs>
              <w:suppressAutoHyphens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81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506F06" w14:textId="77777777" w:rsidR="00015834" w:rsidRPr="004C78AD" w:rsidRDefault="00015834" w:rsidP="009F6D6A">
            <w:pPr>
              <w:pStyle w:val="stbilgi"/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6C01770" w14:textId="77777777" w:rsidR="00015834" w:rsidRDefault="00015834" w:rsidP="009F6D6A">
            <w:pPr>
              <w:pStyle w:val="stbilgi"/>
              <w:tabs>
                <w:tab w:val="left" w:pos="-720"/>
              </w:tabs>
              <w:suppressAutoHyphens/>
              <w:spacing w:after="60"/>
              <w:rPr>
                <w:sz w:val="20"/>
              </w:rPr>
            </w:pPr>
            <w:r w:rsidRPr="004C78AD">
              <w:rPr>
                <w:sz w:val="20"/>
              </w:rPr>
              <w:t xml:space="preserve">İlk </w:t>
            </w:r>
            <w:proofErr w:type="spellStart"/>
            <w:r w:rsidRPr="004C78AD">
              <w:rPr>
                <w:sz w:val="20"/>
              </w:rPr>
              <w:t>Yayın</w:t>
            </w:r>
            <w:proofErr w:type="spellEnd"/>
            <w:r w:rsidRPr="004C78AD">
              <w:rPr>
                <w:sz w:val="20"/>
              </w:rPr>
              <w:t xml:space="preserve"> </w:t>
            </w:r>
            <w:proofErr w:type="spellStart"/>
            <w:r w:rsidRPr="004C78AD">
              <w:rPr>
                <w:sz w:val="20"/>
              </w:rPr>
              <w:t>Tarihi</w:t>
            </w:r>
            <w:proofErr w:type="spellEnd"/>
            <w:r w:rsidRPr="004C78AD">
              <w:rPr>
                <w:sz w:val="20"/>
              </w:rPr>
              <w:t>:</w:t>
            </w:r>
          </w:p>
          <w:p w14:paraId="525010DB" w14:textId="67652A17" w:rsidR="00015834" w:rsidRPr="004C78AD" w:rsidRDefault="00015834" w:rsidP="009F6D6A">
            <w:pPr>
              <w:pStyle w:val="stbilgi"/>
              <w:tabs>
                <w:tab w:val="left" w:pos="-720"/>
              </w:tabs>
              <w:suppressAutoHyphens/>
              <w:spacing w:after="60"/>
              <w:rPr>
                <w:sz w:val="20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4A39459" w14:textId="319BC6B6" w:rsidR="00015834" w:rsidRPr="004C78AD" w:rsidRDefault="006A49AB" w:rsidP="009F6D6A">
            <w:pPr>
              <w:pStyle w:val="stbilgi"/>
              <w:tabs>
                <w:tab w:val="left" w:pos="-720"/>
              </w:tabs>
              <w:suppressAutoHyphens/>
              <w:spacing w:after="60"/>
              <w:rPr>
                <w:sz w:val="20"/>
              </w:rPr>
            </w:pPr>
            <w:r w:rsidRPr="006A49AB">
              <w:rPr>
                <w:sz w:val="20"/>
              </w:rPr>
              <w:t>16.02.2022</w:t>
            </w:r>
          </w:p>
        </w:tc>
      </w:tr>
      <w:tr w:rsidR="00015834" w:rsidRPr="00C54499" w14:paraId="0E2AA01B" w14:textId="77777777" w:rsidTr="00015834">
        <w:trPr>
          <w:trHeight w:val="416"/>
        </w:trPr>
        <w:tc>
          <w:tcPr>
            <w:tcW w:w="170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CFC7B8E" w14:textId="77777777" w:rsidR="00015834" w:rsidRPr="00C54499" w:rsidRDefault="00015834" w:rsidP="009F6D6A">
            <w:pPr>
              <w:pStyle w:val="stbilgi"/>
              <w:tabs>
                <w:tab w:val="left" w:pos="-720"/>
              </w:tabs>
              <w:suppressAutoHyphens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81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639F60F" w14:textId="3318AD48" w:rsidR="00015834" w:rsidRPr="004C78AD" w:rsidRDefault="00015834" w:rsidP="009F6D6A">
            <w:pPr>
              <w:pStyle w:val="stbilgi"/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8A1890C" w14:textId="77777777" w:rsidR="00015834" w:rsidRDefault="00015834" w:rsidP="009F6D6A">
            <w:pPr>
              <w:pStyle w:val="stbilgi"/>
              <w:tabs>
                <w:tab w:val="left" w:pos="-720"/>
              </w:tabs>
              <w:suppressAutoHyphens/>
              <w:spacing w:after="60"/>
              <w:rPr>
                <w:sz w:val="20"/>
              </w:rPr>
            </w:pPr>
            <w:r w:rsidRPr="004C78AD">
              <w:rPr>
                <w:sz w:val="20"/>
              </w:rPr>
              <w:t>Rev.</w:t>
            </w:r>
            <w:r>
              <w:rPr>
                <w:sz w:val="20"/>
              </w:rPr>
              <w:t xml:space="preserve"> </w:t>
            </w:r>
            <w:proofErr w:type="spellStart"/>
            <w:r w:rsidRPr="004C78AD">
              <w:rPr>
                <w:sz w:val="20"/>
              </w:rPr>
              <w:t>Tarihi</w:t>
            </w:r>
            <w:proofErr w:type="spellEnd"/>
            <w:r w:rsidRPr="004C78AD">
              <w:rPr>
                <w:sz w:val="20"/>
              </w:rPr>
              <w:t>:</w:t>
            </w:r>
          </w:p>
          <w:p w14:paraId="481364E7" w14:textId="2F0CB29C" w:rsidR="00015834" w:rsidRPr="004C78AD" w:rsidRDefault="00015834" w:rsidP="009F6D6A">
            <w:pPr>
              <w:pStyle w:val="stbilgi"/>
              <w:tabs>
                <w:tab w:val="left" w:pos="-720"/>
              </w:tabs>
              <w:suppressAutoHyphens/>
              <w:spacing w:after="60"/>
              <w:rPr>
                <w:sz w:val="20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B12E010" w14:textId="4022F11C" w:rsidR="00015834" w:rsidRPr="004C78AD" w:rsidRDefault="006A49AB" w:rsidP="009F6D6A">
            <w:pPr>
              <w:pStyle w:val="stbilgi"/>
              <w:tabs>
                <w:tab w:val="left" w:pos="-720"/>
              </w:tabs>
              <w:suppressAutoHyphens/>
              <w:spacing w:after="60"/>
              <w:rPr>
                <w:sz w:val="20"/>
              </w:rPr>
            </w:pPr>
            <w:r>
              <w:rPr>
                <w:sz w:val="20"/>
              </w:rPr>
              <w:t xml:space="preserve">İlk </w:t>
            </w:r>
            <w:proofErr w:type="spellStart"/>
            <w:r>
              <w:rPr>
                <w:sz w:val="20"/>
              </w:rPr>
              <w:t>yayın</w:t>
            </w:r>
            <w:proofErr w:type="spellEnd"/>
            <w:r>
              <w:rPr>
                <w:sz w:val="20"/>
              </w:rPr>
              <w:t xml:space="preserve"> </w:t>
            </w:r>
          </w:p>
        </w:tc>
      </w:tr>
      <w:tr w:rsidR="00015834" w:rsidRPr="00C54499" w14:paraId="17F3D07C" w14:textId="77777777" w:rsidTr="00015834">
        <w:trPr>
          <w:trHeight w:val="302"/>
        </w:trPr>
        <w:tc>
          <w:tcPr>
            <w:tcW w:w="170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44CDA91" w14:textId="77777777" w:rsidR="00015834" w:rsidRPr="00C54499" w:rsidRDefault="00015834" w:rsidP="009F6D6A">
            <w:pPr>
              <w:pStyle w:val="stbilgi"/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481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369AD56" w14:textId="77777777" w:rsidR="00015834" w:rsidRPr="004C78AD" w:rsidRDefault="00015834" w:rsidP="009F6D6A">
            <w:pPr>
              <w:pStyle w:val="stbilgi"/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2BB314" w14:textId="77777777" w:rsidR="00015834" w:rsidRDefault="00015834" w:rsidP="009F6D6A">
            <w:pPr>
              <w:pStyle w:val="stbilgi"/>
              <w:tabs>
                <w:tab w:val="left" w:pos="-720"/>
              </w:tabs>
              <w:suppressAutoHyphens/>
              <w:spacing w:after="60"/>
              <w:rPr>
                <w:sz w:val="20"/>
              </w:rPr>
            </w:pPr>
            <w:r w:rsidRPr="004C78AD">
              <w:rPr>
                <w:sz w:val="20"/>
              </w:rPr>
              <w:t>Rev. No:</w:t>
            </w:r>
          </w:p>
          <w:p w14:paraId="6F81E340" w14:textId="152CE6FD" w:rsidR="00015834" w:rsidRPr="004C78AD" w:rsidRDefault="00015834" w:rsidP="009F6D6A">
            <w:pPr>
              <w:pStyle w:val="stbilgi"/>
              <w:tabs>
                <w:tab w:val="left" w:pos="-720"/>
              </w:tabs>
              <w:suppressAutoHyphens/>
              <w:spacing w:after="60"/>
              <w:rPr>
                <w:sz w:val="20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4F7F80C" w14:textId="17889378" w:rsidR="00015834" w:rsidRPr="004C78AD" w:rsidRDefault="006A49AB" w:rsidP="009F6D6A">
            <w:pPr>
              <w:pStyle w:val="stbilgi"/>
              <w:tabs>
                <w:tab w:val="left" w:pos="-720"/>
              </w:tabs>
              <w:suppressAutoHyphens/>
              <w:spacing w:after="60"/>
              <w:rPr>
                <w:sz w:val="20"/>
              </w:rPr>
            </w:pPr>
            <w:r>
              <w:rPr>
                <w:sz w:val="20"/>
              </w:rPr>
              <w:t>00</w:t>
            </w:r>
          </w:p>
        </w:tc>
      </w:tr>
    </w:tbl>
    <w:p w14:paraId="6ED90A3F" w14:textId="77777777" w:rsidR="00015834" w:rsidRDefault="00015834" w:rsidP="0083754F">
      <w:pPr>
        <w:jc w:val="center"/>
        <w:rPr>
          <w:b/>
          <w:sz w:val="22"/>
          <w:szCs w:val="22"/>
        </w:rPr>
      </w:pPr>
    </w:p>
    <w:p w14:paraId="176AF917" w14:textId="77777777" w:rsidR="00015834" w:rsidRPr="002B50CA" w:rsidRDefault="00015834" w:rsidP="0083754F">
      <w:pPr>
        <w:jc w:val="center"/>
        <w:rPr>
          <w:b/>
          <w:sz w:val="22"/>
          <w:szCs w:val="22"/>
        </w:rPr>
      </w:pPr>
    </w:p>
    <w:tbl>
      <w:tblPr>
        <w:tblW w:w="10681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67"/>
        <w:gridCol w:w="1850"/>
        <w:gridCol w:w="845"/>
        <w:gridCol w:w="1776"/>
        <w:gridCol w:w="1347"/>
        <w:gridCol w:w="1418"/>
        <w:gridCol w:w="1678"/>
      </w:tblGrid>
      <w:tr w:rsidR="005519F9" w:rsidRPr="002B50CA" w14:paraId="2A3E59CB" w14:textId="77777777" w:rsidTr="004E52AD">
        <w:trPr>
          <w:trHeight w:val="388"/>
        </w:trPr>
        <w:tc>
          <w:tcPr>
            <w:tcW w:w="6238" w:type="dxa"/>
            <w:gridSpan w:val="4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1107BD3" w14:textId="3E77744D" w:rsidR="005519F9" w:rsidRPr="002B50CA" w:rsidRDefault="005519F9" w:rsidP="001F02E9">
            <w:pPr>
              <w:snapToGrid w:val="0"/>
              <w:rPr>
                <w:b/>
              </w:rPr>
            </w:pPr>
            <w:r w:rsidRPr="002B50CA">
              <w:rPr>
                <w:b/>
              </w:rPr>
              <w:t>Dersin Adı</w:t>
            </w:r>
            <w:r w:rsidRPr="002B50CA">
              <w:t xml:space="preserve"> </w:t>
            </w:r>
            <w:r w:rsidR="002B50CA" w:rsidRPr="002B50CA">
              <w:rPr>
                <w:sz w:val="22"/>
                <w:szCs w:val="22"/>
                <w:highlight w:val="yellow"/>
              </w:rPr>
              <w:t>[•]</w:t>
            </w:r>
          </w:p>
        </w:tc>
        <w:tc>
          <w:tcPr>
            <w:tcW w:w="4443" w:type="dxa"/>
            <w:gridSpan w:val="3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06B2A31" w14:textId="07B57934" w:rsidR="005519F9" w:rsidRPr="002B50CA" w:rsidRDefault="005519F9" w:rsidP="001F02E9">
            <w:pPr>
              <w:snapToGrid w:val="0"/>
              <w:rPr>
                <w:b/>
              </w:rPr>
            </w:pPr>
            <w:r w:rsidRPr="002B50CA">
              <w:rPr>
                <w:b/>
              </w:rPr>
              <w:t xml:space="preserve">Derece: </w:t>
            </w:r>
            <w:r w:rsidR="002B50CA" w:rsidRPr="002B50CA">
              <w:rPr>
                <w:sz w:val="22"/>
                <w:szCs w:val="22"/>
                <w:highlight w:val="yellow"/>
              </w:rPr>
              <w:t>[•]</w:t>
            </w:r>
          </w:p>
        </w:tc>
      </w:tr>
      <w:tr w:rsidR="00EF6D7F" w:rsidRPr="002B50CA" w14:paraId="100AD938" w14:textId="77777777" w:rsidTr="004E52AD">
        <w:trPr>
          <w:trHeight w:val="280"/>
        </w:trPr>
        <w:tc>
          <w:tcPr>
            <w:tcW w:w="17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</w:tcPr>
          <w:p w14:paraId="350778DF" w14:textId="77777777" w:rsidR="00EF6D7F" w:rsidRPr="002B50CA" w:rsidRDefault="00EF6D7F" w:rsidP="001F02E9">
            <w:pPr>
              <w:pStyle w:val="Balk7"/>
              <w:snapToGrid w:val="0"/>
              <w:jc w:val="center"/>
              <w:rPr>
                <w:b/>
                <w:sz w:val="20"/>
              </w:rPr>
            </w:pPr>
          </w:p>
          <w:p w14:paraId="7AB4C3DC" w14:textId="77777777" w:rsidR="00EF6D7F" w:rsidRPr="002B50CA" w:rsidRDefault="00EF6D7F" w:rsidP="001F02E9">
            <w:pPr>
              <w:pStyle w:val="Balk7"/>
              <w:snapToGrid w:val="0"/>
              <w:jc w:val="center"/>
              <w:rPr>
                <w:b/>
                <w:sz w:val="20"/>
              </w:rPr>
            </w:pPr>
          </w:p>
          <w:p w14:paraId="03CAC400" w14:textId="77777777" w:rsidR="00EF6D7F" w:rsidRPr="002B50CA" w:rsidRDefault="00EF6D7F" w:rsidP="001F02E9">
            <w:pPr>
              <w:pStyle w:val="Balk7"/>
              <w:snapToGrid w:val="0"/>
              <w:jc w:val="center"/>
              <w:rPr>
                <w:b/>
                <w:sz w:val="20"/>
              </w:rPr>
            </w:pPr>
            <w:r w:rsidRPr="002B50CA">
              <w:rPr>
                <w:b/>
                <w:sz w:val="20"/>
              </w:rPr>
              <w:t>Kodu</w:t>
            </w:r>
          </w:p>
          <w:p w14:paraId="14CDF39E" w14:textId="77777777" w:rsidR="00EF6D7F" w:rsidRPr="002B50CA" w:rsidRDefault="00EF6D7F" w:rsidP="001F02E9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850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14:paraId="3C07B00B" w14:textId="77777777" w:rsidR="00EF6D7F" w:rsidRPr="002B50CA" w:rsidRDefault="00EF6D7F" w:rsidP="001F02E9">
            <w:pPr>
              <w:pStyle w:val="Balk7"/>
              <w:snapToGrid w:val="0"/>
              <w:ind w:left="30"/>
              <w:jc w:val="center"/>
              <w:rPr>
                <w:b/>
                <w:sz w:val="20"/>
              </w:rPr>
            </w:pPr>
          </w:p>
          <w:p w14:paraId="0DF95FF4" w14:textId="77777777" w:rsidR="00EF6D7F" w:rsidRPr="002B50CA" w:rsidRDefault="00EF6D7F" w:rsidP="001F02E9">
            <w:pPr>
              <w:pStyle w:val="Balk7"/>
              <w:snapToGrid w:val="0"/>
              <w:ind w:left="30"/>
              <w:jc w:val="center"/>
              <w:rPr>
                <w:b/>
                <w:sz w:val="20"/>
              </w:rPr>
            </w:pPr>
          </w:p>
          <w:p w14:paraId="32E2D1D5" w14:textId="77777777" w:rsidR="00EF6D7F" w:rsidRPr="002B50CA" w:rsidRDefault="005519F9" w:rsidP="001F02E9">
            <w:pPr>
              <w:pStyle w:val="Balk7"/>
              <w:snapToGrid w:val="0"/>
              <w:ind w:left="30"/>
              <w:jc w:val="center"/>
              <w:rPr>
                <w:b/>
                <w:sz w:val="20"/>
              </w:rPr>
            </w:pPr>
            <w:r w:rsidRPr="002B50CA">
              <w:rPr>
                <w:b/>
                <w:sz w:val="20"/>
              </w:rPr>
              <w:t>Yıl/</w:t>
            </w:r>
            <w:r w:rsidR="00EF6D7F" w:rsidRPr="002B50CA">
              <w:rPr>
                <w:b/>
                <w:sz w:val="20"/>
              </w:rPr>
              <w:t>Yarıyı</w:t>
            </w:r>
            <w:r w:rsidR="00D53231" w:rsidRPr="002B50CA">
              <w:rPr>
                <w:b/>
                <w:sz w:val="20"/>
              </w:rPr>
              <w:t>lı</w:t>
            </w:r>
            <w:r w:rsidR="00D81310" w:rsidRPr="002B50CA">
              <w:rPr>
                <w:b/>
                <w:sz w:val="20"/>
              </w:rPr>
              <w:t xml:space="preserve"> </w:t>
            </w:r>
          </w:p>
        </w:tc>
        <w:tc>
          <w:tcPr>
            <w:tcW w:w="845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14:paraId="4298A914" w14:textId="77777777" w:rsidR="00EF6D7F" w:rsidRPr="002B50CA" w:rsidRDefault="00EF6D7F" w:rsidP="001F02E9">
            <w:pPr>
              <w:pStyle w:val="Balk7"/>
              <w:snapToGrid w:val="0"/>
              <w:ind w:left="60"/>
              <w:jc w:val="center"/>
              <w:rPr>
                <w:b/>
                <w:sz w:val="20"/>
              </w:rPr>
            </w:pPr>
          </w:p>
          <w:p w14:paraId="759B2FCA" w14:textId="77777777" w:rsidR="00EF6D7F" w:rsidRPr="002B50CA" w:rsidRDefault="00EF6D7F" w:rsidP="001F02E9">
            <w:pPr>
              <w:pStyle w:val="Balk7"/>
              <w:snapToGrid w:val="0"/>
              <w:ind w:left="60"/>
              <w:jc w:val="center"/>
              <w:rPr>
                <w:b/>
                <w:sz w:val="20"/>
              </w:rPr>
            </w:pPr>
          </w:p>
          <w:p w14:paraId="5D855C2E" w14:textId="77777777" w:rsidR="00EF6D7F" w:rsidRPr="002B50CA" w:rsidRDefault="00EF6D7F" w:rsidP="001F02E9">
            <w:pPr>
              <w:pStyle w:val="Balk7"/>
              <w:snapToGrid w:val="0"/>
              <w:ind w:left="60"/>
              <w:jc w:val="center"/>
              <w:rPr>
                <w:b/>
                <w:sz w:val="20"/>
              </w:rPr>
            </w:pPr>
            <w:r w:rsidRPr="002B50CA">
              <w:rPr>
                <w:b/>
                <w:sz w:val="20"/>
              </w:rPr>
              <w:t>Kredis</w:t>
            </w:r>
            <w:r w:rsidR="00D53231" w:rsidRPr="002B50CA">
              <w:rPr>
                <w:b/>
                <w:sz w:val="20"/>
              </w:rPr>
              <w:t>i</w:t>
            </w:r>
          </w:p>
        </w:tc>
        <w:tc>
          <w:tcPr>
            <w:tcW w:w="1776" w:type="dxa"/>
            <w:vMerge w:val="restart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</w:tcPr>
          <w:p w14:paraId="602E3E08" w14:textId="77777777" w:rsidR="00EF6D7F" w:rsidRPr="002B50CA" w:rsidRDefault="00EF6D7F" w:rsidP="001F02E9">
            <w:pPr>
              <w:pStyle w:val="Balk7"/>
              <w:snapToGrid w:val="0"/>
              <w:jc w:val="center"/>
              <w:rPr>
                <w:b/>
                <w:sz w:val="20"/>
              </w:rPr>
            </w:pPr>
          </w:p>
          <w:p w14:paraId="690E9345" w14:textId="77777777" w:rsidR="00EF6D7F" w:rsidRPr="002B50CA" w:rsidRDefault="00EF6D7F" w:rsidP="001F02E9">
            <w:pPr>
              <w:pStyle w:val="Balk7"/>
              <w:snapToGrid w:val="0"/>
              <w:jc w:val="center"/>
              <w:rPr>
                <w:b/>
                <w:sz w:val="20"/>
              </w:rPr>
            </w:pPr>
          </w:p>
          <w:p w14:paraId="6F349A27" w14:textId="77777777" w:rsidR="00EF6D7F" w:rsidRPr="002B50CA" w:rsidRDefault="00EF6D7F" w:rsidP="001F02E9">
            <w:pPr>
              <w:pStyle w:val="Balk7"/>
              <w:snapToGrid w:val="0"/>
              <w:jc w:val="center"/>
              <w:rPr>
                <w:b/>
                <w:sz w:val="20"/>
              </w:rPr>
            </w:pPr>
            <w:r w:rsidRPr="002B50CA">
              <w:rPr>
                <w:b/>
                <w:sz w:val="20"/>
              </w:rPr>
              <w:t>AKTS Kredisi</w:t>
            </w:r>
          </w:p>
          <w:p w14:paraId="500AAD13" w14:textId="77777777" w:rsidR="00EF6D7F" w:rsidRPr="002B50CA" w:rsidRDefault="00D81310" w:rsidP="001F02E9">
            <w:pPr>
              <w:snapToGrid w:val="0"/>
              <w:jc w:val="center"/>
              <w:rPr>
                <w:b/>
              </w:rPr>
            </w:pPr>
            <w:r w:rsidRPr="002B50CA">
              <w:rPr>
                <w:b/>
              </w:rPr>
              <w:t xml:space="preserve"> </w:t>
            </w:r>
          </w:p>
        </w:tc>
        <w:tc>
          <w:tcPr>
            <w:tcW w:w="4443" w:type="dxa"/>
            <w:gridSpan w:val="3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449E82C0" w14:textId="77777777" w:rsidR="00EF6D7F" w:rsidRPr="002B50CA" w:rsidRDefault="00EF6D7F" w:rsidP="001F02E9">
            <w:pPr>
              <w:pStyle w:val="Balk7"/>
              <w:snapToGrid w:val="0"/>
              <w:jc w:val="center"/>
              <w:rPr>
                <w:b/>
                <w:sz w:val="20"/>
              </w:rPr>
            </w:pPr>
            <w:r w:rsidRPr="002B50CA">
              <w:rPr>
                <w:b/>
                <w:sz w:val="20"/>
              </w:rPr>
              <w:t>Ders Uygulaması,  Saat/Hafta</w:t>
            </w:r>
          </w:p>
        </w:tc>
      </w:tr>
      <w:tr w:rsidR="00EF6D7F" w:rsidRPr="002B50CA" w14:paraId="27BC334E" w14:textId="77777777" w:rsidTr="004E52AD">
        <w:trPr>
          <w:trHeight w:val="220"/>
        </w:trPr>
        <w:tc>
          <w:tcPr>
            <w:tcW w:w="1767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14:paraId="0B3BE82D" w14:textId="77777777" w:rsidR="00EF6D7F" w:rsidRPr="002B50CA" w:rsidRDefault="00EF6D7F" w:rsidP="001F02E9">
            <w:pPr>
              <w:pStyle w:val="Balk7"/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185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46CDFB" w14:textId="77777777" w:rsidR="00EF6D7F" w:rsidRPr="002B50CA" w:rsidRDefault="00EF6D7F" w:rsidP="001F02E9">
            <w:pPr>
              <w:pStyle w:val="Balk7"/>
              <w:snapToGrid w:val="0"/>
              <w:ind w:left="30"/>
              <w:jc w:val="center"/>
              <w:rPr>
                <w:b/>
                <w:sz w:val="20"/>
              </w:rPr>
            </w:pPr>
          </w:p>
        </w:tc>
        <w:tc>
          <w:tcPr>
            <w:tcW w:w="84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58E288" w14:textId="77777777" w:rsidR="00EF6D7F" w:rsidRPr="002B50CA" w:rsidRDefault="00EF6D7F" w:rsidP="001F02E9">
            <w:pPr>
              <w:pStyle w:val="Balk7"/>
              <w:snapToGrid w:val="0"/>
              <w:ind w:left="60"/>
              <w:jc w:val="center"/>
              <w:rPr>
                <w:b/>
                <w:sz w:val="20"/>
              </w:rPr>
            </w:pPr>
          </w:p>
        </w:tc>
        <w:tc>
          <w:tcPr>
            <w:tcW w:w="1776" w:type="dxa"/>
            <w:vMerge/>
            <w:tcBorders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14:paraId="1BF77F22" w14:textId="77777777" w:rsidR="00EF6D7F" w:rsidRPr="002B50CA" w:rsidRDefault="00EF6D7F" w:rsidP="001F02E9">
            <w:pPr>
              <w:pStyle w:val="Balk7"/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1347" w:type="dxa"/>
            <w:tcBorders>
              <w:top w:val="single" w:sz="8" w:space="0" w:color="auto"/>
              <w:left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00D4FB6B" w14:textId="77777777" w:rsidR="00EF6D7F" w:rsidRPr="002B50CA" w:rsidRDefault="00EF6D7F" w:rsidP="001F02E9">
            <w:pPr>
              <w:pStyle w:val="Balk7"/>
              <w:snapToGrid w:val="0"/>
              <w:jc w:val="center"/>
              <w:rPr>
                <w:b/>
                <w:sz w:val="20"/>
              </w:rPr>
            </w:pPr>
            <w:r w:rsidRPr="002B50CA">
              <w:rPr>
                <w:b/>
                <w:sz w:val="20"/>
              </w:rPr>
              <w:t>Ders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05BDF6F7" w14:textId="77777777" w:rsidR="00EF6D7F" w:rsidRPr="002B50CA" w:rsidRDefault="00EF6D7F" w:rsidP="001F02E9">
            <w:pPr>
              <w:pStyle w:val="Balk7"/>
              <w:snapToGrid w:val="0"/>
              <w:jc w:val="center"/>
              <w:rPr>
                <w:b/>
                <w:sz w:val="20"/>
              </w:rPr>
            </w:pPr>
            <w:r w:rsidRPr="002B50CA">
              <w:rPr>
                <w:b/>
                <w:sz w:val="20"/>
              </w:rPr>
              <w:t>Uygulama</w:t>
            </w:r>
          </w:p>
        </w:tc>
        <w:tc>
          <w:tcPr>
            <w:tcW w:w="1678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63B812F5" w14:textId="7C224B1F" w:rsidR="00EF6D7F" w:rsidRPr="002B50CA" w:rsidRDefault="002B50CA" w:rsidP="001F02E9">
            <w:pPr>
              <w:pStyle w:val="Balk7"/>
              <w:snapToGrid w:val="0"/>
              <w:jc w:val="center"/>
              <w:rPr>
                <w:b/>
                <w:sz w:val="20"/>
              </w:rPr>
            </w:pPr>
            <w:r w:rsidRPr="002B50CA">
              <w:rPr>
                <w:b/>
                <w:sz w:val="20"/>
              </w:rPr>
              <w:t>Laboratuvar</w:t>
            </w:r>
          </w:p>
        </w:tc>
      </w:tr>
      <w:tr w:rsidR="00EF6D7F" w:rsidRPr="002B50CA" w14:paraId="2EB7215E" w14:textId="77777777" w:rsidTr="004E52AD">
        <w:trPr>
          <w:trHeight w:val="308"/>
        </w:trPr>
        <w:tc>
          <w:tcPr>
            <w:tcW w:w="1767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14:paraId="7A08F9F2" w14:textId="1B2732A4" w:rsidR="00EF6D7F" w:rsidRPr="002B50CA" w:rsidRDefault="00924850" w:rsidP="001F02E9">
            <w:pPr>
              <w:snapToGrid w:val="0"/>
              <w:jc w:val="center"/>
              <w:rPr>
                <w:b/>
              </w:rPr>
            </w:pPr>
            <w:r w:rsidRPr="002B50CA">
              <w:rPr>
                <w:sz w:val="22"/>
                <w:szCs w:val="22"/>
                <w:highlight w:val="yellow"/>
              </w:rPr>
              <w:t>[•]</w:t>
            </w:r>
          </w:p>
        </w:tc>
        <w:tc>
          <w:tcPr>
            <w:tcW w:w="1850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4569A51C" w14:textId="49CE7540" w:rsidR="00EF6D7F" w:rsidRPr="002B50CA" w:rsidRDefault="00924850" w:rsidP="001F02E9">
            <w:pPr>
              <w:snapToGrid w:val="0"/>
              <w:jc w:val="center"/>
              <w:rPr>
                <w:b/>
              </w:rPr>
            </w:pPr>
            <w:r w:rsidRPr="002B50CA">
              <w:rPr>
                <w:sz w:val="22"/>
                <w:szCs w:val="22"/>
                <w:highlight w:val="yellow"/>
              </w:rPr>
              <w:t>[•]</w:t>
            </w:r>
          </w:p>
        </w:tc>
        <w:tc>
          <w:tcPr>
            <w:tcW w:w="845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00F0081B" w14:textId="1074F085" w:rsidR="00EF6D7F" w:rsidRPr="002B50CA" w:rsidRDefault="00924850" w:rsidP="001F02E9">
            <w:pPr>
              <w:snapToGrid w:val="0"/>
              <w:jc w:val="center"/>
              <w:rPr>
                <w:b/>
              </w:rPr>
            </w:pPr>
            <w:r w:rsidRPr="002B50CA">
              <w:rPr>
                <w:sz w:val="22"/>
                <w:szCs w:val="22"/>
                <w:highlight w:val="yellow"/>
              </w:rPr>
              <w:t>[•]</w:t>
            </w:r>
          </w:p>
        </w:tc>
        <w:tc>
          <w:tcPr>
            <w:tcW w:w="1776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14:paraId="13739AA0" w14:textId="713BD0BE" w:rsidR="00EF6D7F" w:rsidRPr="002B50CA" w:rsidRDefault="00924850" w:rsidP="001F02E9">
            <w:pPr>
              <w:snapToGrid w:val="0"/>
              <w:jc w:val="center"/>
              <w:rPr>
                <w:b/>
              </w:rPr>
            </w:pPr>
            <w:r w:rsidRPr="002B50CA">
              <w:rPr>
                <w:sz w:val="22"/>
                <w:szCs w:val="22"/>
                <w:highlight w:val="yellow"/>
              </w:rPr>
              <w:t>[•]</w:t>
            </w:r>
          </w:p>
        </w:tc>
        <w:tc>
          <w:tcPr>
            <w:tcW w:w="1347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14:paraId="54FFA30C" w14:textId="1EC3EC3B" w:rsidR="00EF6D7F" w:rsidRPr="002B50CA" w:rsidRDefault="00924850" w:rsidP="001F02E9">
            <w:pPr>
              <w:snapToGrid w:val="0"/>
              <w:jc w:val="center"/>
              <w:rPr>
                <w:b/>
              </w:rPr>
            </w:pPr>
            <w:r w:rsidRPr="002B50CA">
              <w:rPr>
                <w:sz w:val="22"/>
                <w:szCs w:val="22"/>
                <w:highlight w:val="yellow"/>
              </w:rPr>
              <w:t>[•]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8" w:space="0" w:color="auto"/>
            </w:tcBorders>
          </w:tcPr>
          <w:p w14:paraId="6E1EEE2B" w14:textId="5D4A59CA" w:rsidR="00EF6D7F" w:rsidRPr="002B50CA" w:rsidRDefault="00924850" w:rsidP="001F02E9">
            <w:pPr>
              <w:snapToGrid w:val="0"/>
              <w:jc w:val="center"/>
            </w:pPr>
            <w:r w:rsidRPr="002B50CA">
              <w:rPr>
                <w:sz w:val="22"/>
                <w:szCs w:val="22"/>
                <w:highlight w:val="yellow"/>
              </w:rPr>
              <w:t>[•]</w:t>
            </w:r>
          </w:p>
        </w:tc>
        <w:tc>
          <w:tcPr>
            <w:tcW w:w="1678" w:type="dxa"/>
            <w:tcBorders>
              <w:top w:val="single" w:sz="12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14:paraId="33A3D1DF" w14:textId="086389BB" w:rsidR="00EF6D7F" w:rsidRPr="002B50CA" w:rsidRDefault="00924850" w:rsidP="001F02E9">
            <w:pPr>
              <w:snapToGrid w:val="0"/>
              <w:jc w:val="center"/>
              <w:rPr>
                <w:b/>
              </w:rPr>
            </w:pPr>
            <w:r w:rsidRPr="002B50CA">
              <w:rPr>
                <w:sz w:val="22"/>
                <w:szCs w:val="22"/>
                <w:highlight w:val="yellow"/>
              </w:rPr>
              <w:t>[•]</w:t>
            </w:r>
          </w:p>
        </w:tc>
      </w:tr>
      <w:tr w:rsidR="00924850" w:rsidRPr="002B50CA" w14:paraId="5EF9A27E" w14:textId="77777777" w:rsidTr="004E52AD">
        <w:trPr>
          <w:trHeight w:val="425"/>
        </w:trPr>
        <w:tc>
          <w:tcPr>
            <w:tcW w:w="361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4287E652" w14:textId="77777777" w:rsidR="00924850" w:rsidRPr="002B50CA" w:rsidRDefault="00924850" w:rsidP="001F02E9">
            <w:pPr>
              <w:snapToGrid w:val="0"/>
              <w:rPr>
                <w:b/>
              </w:rPr>
            </w:pPr>
            <w:r w:rsidRPr="002B50CA">
              <w:rPr>
                <w:b/>
              </w:rPr>
              <w:t>Program</w:t>
            </w:r>
          </w:p>
        </w:tc>
        <w:tc>
          <w:tcPr>
            <w:tcW w:w="7064" w:type="dxa"/>
            <w:gridSpan w:val="5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7CC9840" w14:textId="3EC61B9E" w:rsidR="00924850" w:rsidRPr="002B50CA" w:rsidRDefault="00924850" w:rsidP="001F02E9">
            <w:pPr>
              <w:snapToGrid w:val="0"/>
            </w:pPr>
            <w:r w:rsidRPr="002B50CA">
              <w:rPr>
                <w:sz w:val="22"/>
                <w:szCs w:val="22"/>
                <w:highlight w:val="yellow"/>
              </w:rPr>
              <w:t>[•]</w:t>
            </w:r>
          </w:p>
        </w:tc>
        <w:bookmarkStart w:id="0" w:name="_GoBack"/>
        <w:bookmarkEnd w:id="0"/>
      </w:tr>
      <w:tr w:rsidR="00924850" w:rsidRPr="002B50CA" w14:paraId="0CE0EF36" w14:textId="77777777" w:rsidTr="004E52AD">
        <w:trPr>
          <w:trHeight w:val="388"/>
        </w:trPr>
        <w:tc>
          <w:tcPr>
            <w:tcW w:w="361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29DBB469" w14:textId="77777777" w:rsidR="00924850" w:rsidRPr="002B50CA" w:rsidRDefault="00924850" w:rsidP="001F02E9">
            <w:pPr>
              <w:snapToGrid w:val="0"/>
              <w:rPr>
                <w:b/>
              </w:rPr>
            </w:pPr>
            <w:r w:rsidRPr="002B50CA">
              <w:rPr>
                <w:b/>
              </w:rPr>
              <w:t>Dersin veren Öğretim Üyesi</w:t>
            </w:r>
          </w:p>
        </w:tc>
        <w:tc>
          <w:tcPr>
            <w:tcW w:w="7064" w:type="dxa"/>
            <w:gridSpan w:val="5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CA4E48D" w14:textId="511E61ED" w:rsidR="00924850" w:rsidRPr="002B50CA" w:rsidRDefault="00924850" w:rsidP="001F02E9">
            <w:pPr>
              <w:snapToGrid w:val="0"/>
            </w:pPr>
            <w:r w:rsidRPr="002B50CA">
              <w:rPr>
                <w:sz w:val="22"/>
                <w:szCs w:val="22"/>
                <w:highlight w:val="yellow"/>
              </w:rPr>
              <w:t>[•]</w:t>
            </w:r>
          </w:p>
        </w:tc>
      </w:tr>
      <w:tr w:rsidR="00924850" w:rsidRPr="002B50CA" w14:paraId="2B1A4312" w14:textId="77777777" w:rsidTr="004E52AD">
        <w:trPr>
          <w:trHeight w:val="526"/>
        </w:trPr>
        <w:tc>
          <w:tcPr>
            <w:tcW w:w="361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2C459301" w14:textId="77777777" w:rsidR="00924850" w:rsidRPr="002B50CA" w:rsidRDefault="00924850" w:rsidP="001F02E9">
            <w:pPr>
              <w:snapToGrid w:val="0"/>
              <w:rPr>
                <w:b/>
              </w:rPr>
            </w:pPr>
            <w:r w:rsidRPr="002B50CA">
              <w:rPr>
                <w:b/>
              </w:rPr>
              <w:t>İletişim Bilgileri</w:t>
            </w:r>
          </w:p>
        </w:tc>
        <w:tc>
          <w:tcPr>
            <w:tcW w:w="7064" w:type="dxa"/>
            <w:gridSpan w:val="5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1C985AF" w14:textId="159F9FA9" w:rsidR="00924850" w:rsidRPr="002B50CA" w:rsidRDefault="00924850" w:rsidP="001F02E9">
            <w:pPr>
              <w:snapToGrid w:val="0"/>
            </w:pPr>
            <w:r w:rsidRPr="002B50CA">
              <w:rPr>
                <w:sz w:val="22"/>
                <w:szCs w:val="22"/>
                <w:highlight w:val="yellow"/>
              </w:rPr>
              <w:t>[•]</w:t>
            </w:r>
          </w:p>
        </w:tc>
      </w:tr>
      <w:tr w:rsidR="00924850" w:rsidRPr="002B50CA" w14:paraId="4F4D0FBC" w14:textId="77777777" w:rsidTr="004E52AD">
        <w:trPr>
          <w:trHeight w:val="335"/>
        </w:trPr>
        <w:tc>
          <w:tcPr>
            <w:tcW w:w="361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298BE1BC" w14:textId="77777777" w:rsidR="00924850" w:rsidRPr="002B50CA" w:rsidRDefault="00924850" w:rsidP="001F02E9">
            <w:pPr>
              <w:snapToGrid w:val="0"/>
              <w:rPr>
                <w:b/>
              </w:rPr>
            </w:pPr>
            <w:r w:rsidRPr="002B50CA">
              <w:rPr>
                <w:b/>
              </w:rPr>
              <w:t>Görüşme Saatleri</w:t>
            </w:r>
          </w:p>
        </w:tc>
        <w:tc>
          <w:tcPr>
            <w:tcW w:w="7064" w:type="dxa"/>
            <w:gridSpan w:val="5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65FABC1" w14:textId="27BCD2B7" w:rsidR="00924850" w:rsidRPr="002B50CA" w:rsidRDefault="00924850" w:rsidP="001F02E9">
            <w:pPr>
              <w:snapToGrid w:val="0"/>
            </w:pPr>
            <w:r w:rsidRPr="002B50CA">
              <w:rPr>
                <w:sz w:val="22"/>
                <w:szCs w:val="22"/>
                <w:highlight w:val="yellow"/>
              </w:rPr>
              <w:t>[•]</w:t>
            </w:r>
          </w:p>
        </w:tc>
      </w:tr>
      <w:tr w:rsidR="00924850" w:rsidRPr="002B50CA" w14:paraId="526C0BED" w14:textId="77777777" w:rsidTr="00015834">
        <w:trPr>
          <w:trHeight w:val="369"/>
        </w:trPr>
        <w:tc>
          <w:tcPr>
            <w:tcW w:w="361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5A618C9E" w14:textId="0B497383" w:rsidR="00924850" w:rsidRPr="002B50CA" w:rsidRDefault="00924850" w:rsidP="001F02E9">
            <w:pPr>
              <w:snapToGrid w:val="0"/>
              <w:rPr>
                <w:b/>
              </w:rPr>
            </w:pPr>
            <w:r w:rsidRPr="002B50CA">
              <w:rPr>
                <w:b/>
              </w:rPr>
              <w:t>Web adresi</w:t>
            </w:r>
          </w:p>
        </w:tc>
        <w:tc>
          <w:tcPr>
            <w:tcW w:w="7064" w:type="dxa"/>
            <w:gridSpan w:val="5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B5C63C2" w14:textId="11EC726D" w:rsidR="00924850" w:rsidRPr="002B50CA" w:rsidRDefault="00924850" w:rsidP="001F02E9">
            <w:pPr>
              <w:snapToGrid w:val="0"/>
            </w:pPr>
            <w:r w:rsidRPr="002B50CA">
              <w:rPr>
                <w:sz w:val="22"/>
                <w:szCs w:val="22"/>
                <w:highlight w:val="yellow"/>
              </w:rPr>
              <w:t>[•]</w:t>
            </w:r>
          </w:p>
        </w:tc>
      </w:tr>
      <w:tr w:rsidR="00924850" w:rsidRPr="002B50CA" w14:paraId="475D61A7" w14:textId="77777777" w:rsidTr="004E52AD">
        <w:trPr>
          <w:trHeight w:val="389"/>
        </w:trPr>
        <w:tc>
          <w:tcPr>
            <w:tcW w:w="361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16126615" w14:textId="77777777" w:rsidR="00924850" w:rsidRPr="002B50CA" w:rsidRDefault="00924850" w:rsidP="001F02E9">
            <w:pPr>
              <w:snapToGrid w:val="0"/>
              <w:rPr>
                <w:b/>
              </w:rPr>
            </w:pPr>
            <w:r w:rsidRPr="002B50CA">
              <w:rPr>
                <w:b/>
              </w:rPr>
              <w:t>Dersin Türü</w:t>
            </w:r>
          </w:p>
        </w:tc>
        <w:tc>
          <w:tcPr>
            <w:tcW w:w="2621" w:type="dxa"/>
            <w:gridSpan w:val="2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AE2E515" w14:textId="768D5CE1" w:rsidR="00924850" w:rsidRPr="002B50CA" w:rsidRDefault="00924850" w:rsidP="001F02E9">
            <w:pPr>
              <w:snapToGrid w:val="0"/>
            </w:pPr>
            <w:r w:rsidRPr="002B50CA">
              <w:rPr>
                <w:sz w:val="22"/>
                <w:szCs w:val="22"/>
                <w:highlight w:val="yellow"/>
              </w:rPr>
              <w:t>[•]</w:t>
            </w:r>
          </w:p>
        </w:tc>
        <w:tc>
          <w:tcPr>
            <w:tcW w:w="13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4D7B2BF9" w14:textId="77777777" w:rsidR="00924850" w:rsidRPr="002B50CA" w:rsidRDefault="00924850" w:rsidP="001F02E9">
            <w:pPr>
              <w:snapToGrid w:val="0"/>
              <w:rPr>
                <w:b/>
              </w:rPr>
            </w:pPr>
            <w:r w:rsidRPr="002B50CA">
              <w:rPr>
                <w:b/>
              </w:rPr>
              <w:t>Dersin Dili</w:t>
            </w:r>
          </w:p>
        </w:tc>
        <w:tc>
          <w:tcPr>
            <w:tcW w:w="3096" w:type="dxa"/>
            <w:gridSpan w:val="2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952C507" w14:textId="28311C4D" w:rsidR="00924850" w:rsidRPr="002B50CA" w:rsidRDefault="00924850" w:rsidP="001F02E9">
            <w:pPr>
              <w:snapToGrid w:val="0"/>
            </w:pPr>
            <w:r w:rsidRPr="002B50CA">
              <w:rPr>
                <w:sz w:val="22"/>
                <w:szCs w:val="22"/>
                <w:highlight w:val="yellow"/>
              </w:rPr>
              <w:t>[•]</w:t>
            </w:r>
          </w:p>
        </w:tc>
      </w:tr>
      <w:tr w:rsidR="00924850" w:rsidRPr="002B50CA" w14:paraId="019845B7" w14:textId="77777777" w:rsidTr="004E52AD">
        <w:trPr>
          <w:trHeight w:val="395"/>
        </w:trPr>
        <w:tc>
          <w:tcPr>
            <w:tcW w:w="361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647821C7" w14:textId="77777777" w:rsidR="00924850" w:rsidRPr="002B50CA" w:rsidRDefault="00924850" w:rsidP="001F02E9">
            <w:pPr>
              <w:snapToGrid w:val="0"/>
              <w:rPr>
                <w:b/>
              </w:rPr>
            </w:pPr>
            <w:r w:rsidRPr="002B50CA">
              <w:rPr>
                <w:b/>
              </w:rPr>
              <w:t>Dersin Önkoşulları</w:t>
            </w:r>
          </w:p>
        </w:tc>
        <w:tc>
          <w:tcPr>
            <w:tcW w:w="7064" w:type="dxa"/>
            <w:gridSpan w:val="5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FB4AE86" w14:textId="1DCBEBD7" w:rsidR="00924850" w:rsidRPr="002B50CA" w:rsidRDefault="00924850" w:rsidP="001F02E9">
            <w:pPr>
              <w:snapToGrid w:val="0"/>
            </w:pPr>
            <w:r w:rsidRPr="002B50CA">
              <w:rPr>
                <w:sz w:val="22"/>
                <w:szCs w:val="22"/>
                <w:highlight w:val="yellow"/>
              </w:rPr>
              <w:t>[•]</w:t>
            </w:r>
          </w:p>
        </w:tc>
      </w:tr>
      <w:tr w:rsidR="00924850" w:rsidRPr="002B50CA" w14:paraId="7000BF5C" w14:textId="77777777" w:rsidTr="00015834">
        <w:trPr>
          <w:trHeight w:val="345"/>
        </w:trPr>
        <w:tc>
          <w:tcPr>
            <w:tcW w:w="3617" w:type="dxa"/>
            <w:gridSpan w:val="2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14:paraId="49B73AD9" w14:textId="77777777" w:rsidR="00924850" w:rsidRPr="002B50CA" w:rsidRDefault="00924850" w:rsidP="001F02E9">
            <w:pPr>
              <w:snapToGrid w:val="0"/>
              <w:rPr>
                <w:b/>
              </w:rPr>
            </w:pPr>
            <w:r w:rsidRPr="002B50CA">
              <w:rPr>
                <w:b/>
              </w:rPr>
              <w:t>Dersin İçeriği</w:t>
            </w:r>
          </w:p>
        </w:tc>
        <w:tc>
          <w:tcPr>
            <w:tcW w:w="7064" w:type="dxa"/>
            <w:gridSpan w:val="5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vAlign w:val="center"/>
          </w:tcPr>
          <w:p w14:paraId="21E88345" w14:textId="33235752" w:rsidR="00924850" w:rsidRPr="002B50CA" w:rsidRDefault="00924850" w:rsidP="001F02E9">
            <w:pPr>
              <w:overflowPunct/>
              <w:snapToGrid w:val="0"/>
              <w:textAlignment w:val="auto"/>
              <w:rPr>
                <w:rFonts w:ascii="TimesNewRomanPSMT" w:hAnsi="TimesNewRomanPSMT" w:cs="TimesNewRomanPSMT"/>
                <w:lang w:eastAsia="tr-TR"/>
              </w:rPr>
            </w:pPr>
            <w:r w:rsidRPr="002B50CA">
              <w:rPr>
                <w:sz w:val="22"/>
                <w:szCs w:val="22"/>
                <w:highlight w:val="yellow"/>
              </w:rPr>
              <w:t>[•]</w:t>
            </w:r>
          </w:p>
        </w:tc>
      </w:tr>
      <w:tr w:rsidR="00924850" w:rsidRPr="002B50CA" w14:paraId="072A5014" w14:textId="77777777" w:rsidTr="001F02E9">
        <w:trPr>
          <w:trHeight w:val="400"/>
        </w:trPr>
        <w:tc>
          <w:tcPr>
            <w:tcW w:w="361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67BA2FB2" w14:textId="77777777" w:rsidR="00924850" w:rsidRPr="002B50CA" w:rsidRDefault="00924850" w:rsidP="001F02E9">
            <w:pPr>
              <w:snapToGrid w:val="0"/>
              <w:rPr>
                <w:b/>
              </w:rPr>
            </w:pPr>
            <w:r w:rsidRPr="002B50CA">
              <w:rPr>
                <w:b/>
              </w:rPr>
              <w:t>Dersin Amacı</w:t>
            </w:r>
          </w:p>
        </w:tc>
        <w:tc>
          <w:tcPr>
            <w:tcW w:w="7064" w:type="dxa"/>
            <w:gridSpan w:val="5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14:paraId="2B0F5B32" w14:textId="6DD9B1D0" w:rsidR="00924850" w:rsidRPr="002B50CA" w:rsidRDefault="00924850" w:rsidP="001F02E9">
            <w:pPr>
              <w:overflowPunct/>
              <w:snapToGrid w:val="0"/>
              <w:textAlignment w:val="auto"/>
              <w:rPr>
                <w:rFonts w:ascii="TimesNewRomanPSMT" w:hAnsi="TimesNewRomanPSMT" w:cs="TimesNewRomanPSMT"/>
                <w:lang w:eastAsia="tr-TR"/>
              </w:rPr>
            </w:pPr>
            <w:r w:rsidRPr="002B50CA">
              <w:rPr>
                <w:sz w:val="22"/>
                <w:szCs w:val="22"/>
                <w:highlight w:val="yellow"/>
              </w:rPr>
              <w:t>[•]</w:t>
            </w:r>
          </w:p>
        </w:tc>
      </w:tr>
      <w:tr w:rsidR="00924850" w:rsidRPr="002B50CA" w14:paraId="61F64DAC" w14:textId="77777777" w:rsidTr="00015834">
        <w:trPr>
          <w:trHeight w:val="317"/>
        </w:trPr>
        <w:tc>
          <w:tcPr>
            <w:tcW w:w="361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14:paraId="455554CE" w14:textId="77777777" w:rsidR="001F02E9" w:rsidRDefault="001F02E9" w:rsidP="001F02E9">
            <w:pPr>
              <w:snapToGrid w:val="0"/>
              <w:rPr>
                <w:b/>
              </w:rPr>
            </w:pPr>
          </w:p>
          <w:p w14:paraId="75A3425E" w14:textId="77777777" w:rsidR="00924850" w:rsidRDefault="00924850" w:rsidP="001F02E9">
            <w:pPr>
              <w:snapToGrid w:val="0"/>
              <w:rPr>
                <w:b/>
              </w:rPr>
            </w:pPr>
            <w:r w:rsidRPr="002B50CA">
              <w:rPr>
                <w:b/>
              </w:rPr>
              <w:t xml:space="preserve">Dersin Öğrenme Çıktıları </w:t>
            </w:r>
          </w:p>
          <w:p w14:paraId="1B1528A7" w14:textId="4A1D8E4C" w:rsidR="001F02E9" w:rsidRPr="002B50CA" w:rsidRDefault="001F02E9" w:rsidP="001F02E9">
            <w:pPr>
              <w:snapToGrid w:val="0"/>
              <w:rPr>
                <w:b/>
              </w:rPr>
            </w:pPr>
          </w:p>
        </w:tc>
        <w:tc>
          <w:tcPr>
            <w:tcW w:w="7064" w:type="dxa"/>
            <w:gridSpan w:val="5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14512FD" w14:textId="53876E46" w:rsidR="00924850" w:rsidRPr="002B50CA" w:rsidRDefault="00924850" w:rsidP="001F02E9">
            <w:pPr>
              <w:snapToGrid w:val="0"/>
            </w:pPr>
            <w:r w:rsidRPr="002B50CA">
              <w:rPr>
                <w:sz w:val="22"/>
                <w:szCs w:val="22"/>
                <w:highlight w:val="yellow"/>
              </w:rPr>
              <w:t>[•]</w:t>
            </w:r>
          </w:p>
        </w:tc>
      </w:tr>
      <w:tr w:rsidR="00924850" w:rsidRPr="002B50CA" w14:paraId="3EAE7026" w14:textId="77777777" w:rsidTr="004E52AD">
        <w:trPr>
          <w:trHeight w:val="335"/>
        </w:trPr>
        <w:tc>
          <w:tcPr>
            <w:tcW w:w="361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410EB08D" w14:textId="77777777" w:rsidR="00924850" w:rsidRPr="002B50CA" w:rsidRDefault="00924850" w:rsidP="001F02E9">
            <w:pPr>
              <w:snapToGrid w:val="0"/>
              <w:rPr>
                <w:b/>
              </w:rPr>
            </w:pPr>
            <w:r w:rsidRPr="002B50CA">
              <w:rPr>
                <w:b/>
              </w:rPr>
              <w:t>Öğretim Yöntem ve Teknikleri</w:t>
            </w:r>
          </w:p>
        </w:tc>
        <w:tc>
          <w:tcPr>
            <w:tcW w:w="7064" w:type="dxa"/>
            <w:gridSpan w:val="5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B97EEBB" w14:textId="0D9E5B0F" w:rsidR="00924850" w:rsidRPr="002B50CA" w:rsidRDefault="00924850" w:rsidP="001F02E9">
            <w:pPr>
              <w:snapToGrid w:val="0"/>
            </w:pPr>
            <w:r w:rsidRPr="002B50CA">
              <w:rPr>
                <w:sz w:val="22"/>
                <w:szCs w:val="22"/>
                <w:highlight w:val="yellow"/>
              </w:rPr>
              <w:t>[•]</w:t>
            </w:r>
          </w:p>
        </w:tc>
      </w:tr>
      <w:tr w:rsidR="00924850" w:rsidRPr="002B50CA" w14:paraId="33FE49BC" w14:textId="77777777" w:rsidTr="004E52AD">
        <w:trPr>
          <w:trHeight w:val="245"/>
        </w:trPr>
        <w:tc>
          <w:tcPr>
            <w:tcW w:w="361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45113127" w14:textId="77777777" w:rsidR="00924850" w:rsidRPr="002B50CA" w:rsidRDefault="00924850" w:rsidP="001F02E9">
            <w:pPr>
              <w:snapToGrid w:val="0"/>
              <w:rPr>
                <w:b/>
              </w:rPr>
            </w:pPr>
            <w:r w:rsidRPr="002B50CA">
              <w:rPr>
                <w:b/>
              </w:rPr>
              <w:t>Varsa, Uygulamanın (staj) yapıldığı yer</w:t>
            </w:r>
          </w:p>
        </w:tc>
        <w:tc>
          <w:tcPr>
            <w:tcW w:w="7064" w:type="dxa"/>
            <w:gridSpan w:val="5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F978CB8" w14:textId="0F1809F2" w:rsidR="00924850" w:rsidRPr="002B50CA" w:rsidRDefault="00924850" w:rsidP="001F02E9">
            <w:pPr>
              <w:snapToGrid w:val="0"/>
            </w:pPr>
            <w:r w:rsidRPr="002B50CA">
              <w:rPr>
                <w:sz w:val="22"/>
                <w:szCs w:val="22"/>
                <w:highlight w:val="yellow"/>
              </w:rPr>
              <w:t>[•]</w:t>
            </w:r>
          </w:p>
        </w:tc>
      </w:tr>
      <w:tr w:rsidR="00924850" w:rsidRPr="002B50CA" w14:paraId="1457D5BD" w14:textId="77777777" w:rsidTr="00015834">
        <w:trPr>
          <w:trHeight w:val="323"/>
        </w:trPr>
        <w:tc>
          <w:tcPr>
            <w:tcW w:w="361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3D5F7170" w14:textId="77777777" w:rsidR="00924850" w:rsidRPr="002B50CA" w:rsidRDefault="00924850" w:rsidP="001F02E9">
            <w:pPr>
              <w:snapToGrid w:val="0"/>
              <w:rPr>
                <w:b/>
              </w:rPr>
            </w:pPr>
            <w:r w:rsidRPr="002B50CA">
              <w:rPr>
                <w:b/>
              </w:rPr>
              <w:t>Ders Kitabı</w:t>
            </w:r>
          </w:p>
        </w:tc>
        <w:tc>
          <w:tcPr>
            <w:tcW w:w="7064" w:type="dxa"/>
            <w:gridSpan w:val="5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D56C1DB" w14:textId="284244EF" w:rsidR="00924850" w:rsidRPr="002B50CA" w:rsidRDefault="00924850" w:rsidP="001F02E9">
            <w:pPr>
              <w:pStyle w:val="Default"/>
              <w:snapToGrid w:val="0"/>
              <w:rPr>
                <w:bCs/>
                <w:sz w:val="20"/>
                <w:szCs w:val="20"/>
              </w:rPr>
            </w:pPr>
            <w:r w:rsidRPr="002B50CA">
              <w:rPr>
                <w:sz w:val="22"/>
                <w:szCs w:val="22"/>
                <w:highlight w:val="yellow"/>
              </w:rPr>
              <w:t>[•]</w:t>
            </w:r>
          </w:p>
        </w:tc>
      </w:tr>
      <w:tr w:rsidR="00924850" w:rsidRPr="002B50CA" w14:paraId="7935B3A6" w14:textId="77777777" w:rsidTr="00015834">
        <w:trPr>
          <w:trHeight w:val="189"/>
        </w:trPr>
        <w:tc>
          <w:tcPr>
            <w:tcW w:w="361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08AF6BB6" w14:textId="77777777" w:rsidR="00924850" w:rsidRPr="002B50CA" w:rsidRDefault="00924850" w:rsidP="001F02E9">
            <w:pPr>
              <w:snapToGrid w:val="0"/>
              <w:rPr>
                <w:b/>
              </w:rPr>
            </w:pPr>
            <w:r w:rsidRPr="002B50CA">
              <w:rPr>
                <w:b/>
              </w:rPr>
              <w:t>Diğer Kaynaklar</w:t>
            </w:r>
          </w:p>
        </w:tc>
        <w:tc>
          <w:tcPr>
            <w:tcW w:w="7064" w:type="dxa"/>
            <w:gridSpan w:val="5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14:paraId="0F9599B0" w14:textId="115B4B43" w:rsidR="00924850" w:rsidRPr="002B50CA" w:rsidRDefault="00924850" w:rsidP="001F02E9">
            <w:pPr>
              <w:pStyle w:val="NormalWeb"/>
              <w:snapToGrid w:val="0"/>
              <w:spacing w:before="0" w:beforeAutospacing="0" w:after="0" w:afterAutospacing="0"/>
              <w:ind w:firstLine="0"/>
              <w:rPr>
                <w:sz w:val="20"/>
                <w:szCs w:val="20"/>
              </w:rPr>
            </w:pPr>
            <w:r w:rsidRPr="002B50CA">
              <w:rPr>
                <w:sz w:val="22"/>
                <w:szCs w:val="22"/>
                <w:highlight w:val="yellow"/>
              </w:rPr>
              <w:t>[•]</w:t>
            </w:r>
          </w:p>
        </w:tc>
      </w:tr>
      <w:tr w:rsidR="00924850" w:rsidRPr="002B50CA" w14:paraId="4063A4BD" w14:textId="77777777" w:rsidTr="00D46439">
        <w:trPr>
          <w:trHeight w:val="283"/>
        </w:trPr>
        <w:tc>
          <w:tcPr>
            <w:tcW w:w="361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1C39E8C9" w14:textId="77777777" w:rsidR="00924850" w:rsidRPr="002B50CA" w:rsidRDefault="00924850" w:rsidP="001F02E9">
            <w:pPr>
              <w:snapToGrid w:val="0"/>
              <w:rPr>
                <w:b/>
              </w:rPr>
            </w:pPr>
            <w:r w:rsidRPr="002B50CA">
              <w:rPr>
                <w:b/>
              </w:rPr>
              <w:t>Ödevler ve Projeler</w:t>
            </w:r>
          </w:p>
        </w:tc>
        <w:tc>
          <w:tcPr>
            <w:tcW w:w="7064" w:type="dxa"/>
            <w:gridSpan w:val="5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5E15416" w14:textId="7662F2EC" w:rsidR="00924850" w:rsidRPr="002B50CA" w:rsidRDefault="00924850" w:rsidP="001F02E9">
            <w:pPr>
              <w:snapToGrid w:val="0"/>
            </w:pPr>
            <w:r w:rsidRPr="002B50CA">
              <w:rPr>
                <w:sz w:val="22"/>
                <w:szCs w:val="22"/>
                <w:highlight w:val="yellow"/>
              </w:rPr>
              <w:t>[•]</w:t>
            </w:r>
          </w:p>
        </w:tc>
      </w:tr>
      <w:tr w:rsidR="00924850" w:rsidRPr="002B50CA" w14:paraId="0B17A6FA" w14:textId="77777777" w:rsidTr="00D46439">
        <w:trPr>
          <w:trHeight w:val="283"/>
        </w:trPr>
        <w:tc>
          <w:tcPr>
            <w:tcW w:w="361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49B3AAD8" w14:textId="66B32AF2" w:rsidR="00924850" w:rsidRPr="002B50CA" w:rsidRDefault="002B50CA" w:rsidP="001F02E9">
            <w:pPr>
              <w:snapToGrid w:val="0"/>
              <w:rPr>
                <w:b/>
              </w:rPr>
            </w:pPr>
            <w:r w:rsidRPr="002B50CA">
              <w:rPr>
                <w:b/>
              </w:rPr>
              <w:t>Laboratuvar</w:t>
            </w:r>
            <w:r w:rsidR="00924850" w:rsidRPr="002B50CA">
              <w:rPr>
                <w:b/>
              </w:rPr>
              <w:t xml:space="preserve"> Uygulamaları</w:t>
            </w:r>
          </w:p>
        </w:tc>
        <w:tc>
          <w:tcPr>
            <w:tcW w:w="7064" w:type="dxa"/>
            <w:gridSpan w:val="5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CAE058D" w14:textId="4D0E40AB" w:rsidR="00924850" w:rsidRPr="002B50CA" w:rsidRDefault="00924850" w:rsidP="001F02E9">
            <w:pPr>
              <w:snapToGrid w:val="0"/>
              <w:rPr>
                <w:caps/>
              </w:rPr>
            </w:pPr>
            <w:r w:rsidRPr="002B50CA">
              <w:rPr>
                <w:sz w:val="22"/>
                <w:szCs w:val="22"/>
                <w:highlight w:val="yellow"/>
              </w:rPr>
              <w:t>[•]</w:t>
            </w:r>
          </w:p>
        </w:tc>
      </w:tr>
      <w:tr w:rsidR="00924850" w:rsidRPr="002B50CA" w14:paraId="35B1A38B" w14:textId="77777777" w:rsidTr="004E52AD">
        <w:trPr>
          <w:trHeight w:val="283"/>
        </w:trPr>
        <w:tc>
          <w:tcPr>
            <w:tcW w:w="361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256D7381" w14:textId="77777777" w:rsidR="00924850" w:rsidRPr="002B50CA" w:rsidRDefault="00924850" w:rsidP="001F02E9">
            <w:pPr>
              <w:snapToGrid w:val="0"/>
              <w:rPr>
                <w:b/>
              </w:rPr>
            </w:pPr>
            <w:r w:rsidRPr="002B50CA">
              <w:rPr>
                <w:b/>
              </w:rPr>
              <w:t>Bilgisayar Kullanımı</w:t>
            </w:r>
          </w:p>
        </w:tc>
        <w:tc>
          <w:tcPr>
            <w:tcW w:w="7064" w:type="dxa"/>
            <w:gridSpan w:val="5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2F4D58E" w14:textId="36D3C08E" w:rsidR="00924850" w:rsidRPr="002B50CA" w:rsidRDefault="00924850" w:rsidP="001F02E9">
            <w:pPr>
              <w:snapToGrid w:val="0"/>
              <w:rPr>
                <w:caps/>
              </w:rPr>
            </w:pPr>
            <w:r w:rsidRPr="002B50CA">
              <w:rPr>
                <w:sz w:val="22"/>
                <w:szCs w:val="22"/>
                <w:highlight w:val="yellow"/>
              </w:rPr>
              <w:t>[•]</w:t>
            </w:r>
          </w:p>
        </w:tc>
      </w:tr>
      <w:tr w:rsidR="00924850" w:rsidRPr="002B50CA" w14:paraId="4C69D33E" w14:textId="77777777" w:rsidTr="004E52AD">
        <w:trPr>
          <w:trHeight w:val="283"/>
        </w:trPr>
        <w:tc>
          <w:tcPr>
            <w:tcW w:w="361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7ADBE82E" w14:textId="77777777" w:rsidR="00924850" w:rsidRPr="002B50CA" w:rsidRDefault="00924850" w:rsidP="001F02E9">
            <w:pPr>
              <w:snapToGrid w:val="0"/>
              <w:rPr>
                <w:b/>
              </w:rPr>
            </w:pPr>
            <w:r w:rsidRPr="002B50CA">
              <w:rPr>
                <w:b/>
              </w:rPr>
              <w:t>Diğer Uygulamalar</w:t>
            </w:r>
          </w:p>
        </w:tc>
        <w:tc>
          <w:tcPr>
            <w:tcW w:w="7064" w:type="dxa"/>
            <w:gridSpan w:val="5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16720FF" w14:textId="26F58941" w:rsidR="00924850" w:rsidRPr="002B50CA" w:rsidRDefault="00924850" w:rsidP="001F02E9">
            <w:pPr>
              <w:snapToGrid w:val="0"/>
              <w:rPr>
                <w:caps/>
              </w:rPr>
            </w:pPr>
            <w:r w:rsidRPr="002B50CA">
              <w:rPr>
                <w:sz w:val="22"/>
                <w:szCs w:val="22"/>
                <w:highlight w:val="yellow"/>
              </w:rPr>
              <w:t>[•]</w:t>
            </w:r>
          </w:p>
        </w:tc>
      </w:tr>
    </w:tbl>
    <w:p w14:paraId="48C01BEE" w14:textId="704DDFE8" w:rsidR="00232C9C" w:rsidRPr="002B50CA" w:rsidRDefault="00232C9C" w:rsidP="00E455B7">
      <w:pPr>
        <w:rPr>
          <w:b/>
          <w:caps/>
        </w:rPr>
      </w:pPr>
    </w:p>
    <w:p w14:paraId="1D21FBDB" w14:textId="55E4D085" w:rsidR="0081083B" w:rsidRPr="002B50CA" w:rsidRDefault="002B50CA" w:rsidP="00E455B7">
      <w:pPr>
        <w:rPr>
          <w:b/>
        </w:rPr>
      </w:pPr>
      <w:r w:rsidRPr="00537479">
        <w:rPr>
          <w:b/>
          <w:caps/>
          <w:highlight w:val="yellow"/>
        </w:rPr>
        <w:t xml:space="preserve">ÖNEMLİ NOT: </w:t>
      </w:r>
      <w:r w:rsidRPr="00537479">
        <w:rPr>
          <w:b/>
          <w:highlight w:val="yellow"/>
        </w:rPr>
        <w:t xml:space="preserve">Aşağıdaki tabloda yer alan “yöntem” kısmına vize, final ve bütünleme sınavlarının (ve varsa başka ödev, </w:t>
      </w:r>
      <w:proofErr w:type="spellStart"/>
      <w:r w:rsidRPr="00537479">
        <w:rPr>
          <w:b/>
          <w:highlight w:val="yellow"/>
        </w:rPr>
        <w:t>quiz</w:t>
      </w:r>
      <w:proofErr w:type="spellEnd"/>
      <w:r w:rsidRPr="00537479">
        <w:rPr>
          <w:b/>
          <w:highlight w:val="yellow"/>
        </w:rPr>
        <w:t xml:space="preserve"> vb. değerlendirme türünün) “yüz yüzü veya </w:t>
      </w:r>
      <w:proofErr w:type="gramStart"/>
      <w:r w:rsidRPr="00537479">
        <w:rPr>
          <w:b/>
          <w:highlight w:val="yellow"/>
        </w:rPr>
        <w:t>online</w:t>
      </w:r>
      <w:proofErr w:type="gramEnd"/>
      <w:r w:rsidRPr="00537479">
        <w:rPr>
          <w:b/>
          <w:highlight w:val="yellow"/>
        </w:rPr>
        <w:t xml:space="preserve"> / çevrimiçi” olarak yapılacağı </w:t>
      </w:r>
      <w:r w:rsidR="00537479" w:rsidRPr="00537479">
        <w:rPr>
          <w:b/>
          <w:highlight w:val="yellow"/>
        </w:rPr>
        <w:t>muhakkak yazılmalıdır.</w:t>
      </w:r>
      <w:r>
        <w:rPr>
          <w:b/>
        </w:rPr>
        <w:t xml:space="preserve"> </w:t>
      </w:r>
    </w:p>
    <w:p w14:paraId="0CFC5C12" w14:textId="77777777" w:rsidR="00FC125D" w:rsidRPr="002B50CA" w:rsidRDefault="00FC125D" w:rsidP="00FC125D">
      <w:pPr>
        <w:rPr>
          <w:b/>
          <w:caps/>
        </w:rPr>
      </w:pPr>
    </w:p>
    <w:tbl>
      <w:tblPr>
        <w:tblW w:w="10508" w:type="dxa"/>
        <w:tblInd w:w="-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67"/>
        <w:gridCol w:w="3087"/>
        <w:gridCol w:w="728"/>
        <w:gridCol w:w="2357"/>
        <w:gridCol w:w="2569"/>
      </w:tblGrid>
      <w:tr w:rsidR="00851F90" w:rsidRPr="002B50CA" w14:paraId="1201CDE1" w14:textId="77777777" w:rsidTr="008A2B11">
        <w:trPr>
          <w:trHeight w:val="223"/>
        </w:trPr>
        <w:tc>
          <w:tcPr>
            <w:tcW w:w="17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14:paraId="4864D383" w14:textId="77777777" w:rsidR="00851F90" w:rsidRPr="002B50CA" w:rsidRDefault="00851F90" w:rsidP="00112560">
            <w:pPr>
              <w:rPr>
                <w:b/>
              </w:rPr>
            </w:pPr>
            <w:r w:rsidRPr="002B50CA">
              <w:rPr>
                <w:b/>
              </w:rPr>
              <w:t>Başarı Değerlendirme</w:t>
            </w:r>
          </w:p>
          <w:p w14:paraId="5F133289" w14:textId="77777777" w:rsidR="00851F90" w:rsidRPr="002B50CA" w:rsidRDefault="00851F90" w:rsidP="00112560">
            <w:pPr>
              <w:rPr>
                <w:b/>
              </w:rPr>
            </w:pPr>
            <w:r w:rsidRPr="002B50CA">
              <w:rPr>
                <w:b/>
              </w:rPr>
              <w:t xml:space="preserve">Sistemi </w:t>
            </w:r>
          </w:p>
        </w:tc>
        <w:tc>
          <w:tcPr>
            <w:tcW w:w="3087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E86ABD3" w14:textId="77777777" w:rsidR="00851F90" w:rsidRPr="002B50CA" w:rsidRDefault="00851F90" w:rsidP="008E6FFC">
            <w:pPr>
              <w:rPr>
                <w:b/>
              </w:rPr>
            </w:pPr>
            <w:r w:rsidRPr="002B50CA">
              <w:rPr>
                <w:b/>
              </w:rPr>
              <w:t>Yarıyıl içi Çalışmaları</w:t>
            </w:r>
          </w:p>
        </w:tc>
        <w:tc>
          <w:tcPr>
            <w:tcW w:w="728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F7AB9BD" w14:textId="77777777" w:rsidR="00851F90" w:rsidRPr="002B50CA" w:rsidRDefault="00851F90" w:rsidP="009B4916">
            <w:pPr>
              <w:jc w:val="center"/>
              <w:rPr>
                <w:b/>
              </w:rPr>
            </w:pPr>
            <w:r w:rsidRPr="002B50CA">
              <w:rPr>
                <w:b/>
              </w:rPr>
              <w:t>Adedi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343357" w14:textId="77777777" w:rsidR="00851F90" w:rsidRPr="002B50CA" w:rsidRDefault="007A2D34" w:rsidP="009B4916">
            <w:pPr>
              <w:jc w:val="center"/>
              <w:rPr>
                <w:b/>
              </w:rPr>
            </w:pPr>
            <w:r w:rsidRPr="002B50CA">
              <w:rPr>
                <w:b/>
              </w:rPr>
              <w:t>Yöntem</w:t>
            </w:r>
          </w:p>
        </w:tc>
        <w:tc>
          <w:tcPr>
            <w:tcW w:w="2569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14:paraId="57A28CD6" w14:textId="77777777" w:rsidR="00851F90" w:rsidRPr="002B50CA" w:rsidRDefault="00851F90" w:rsidP="009B4916">
            <w:pPr>
              <w:jc w:val="center"/>
              <w:rPr>
                <w:b/>
              </w:rPr>
            </w:pPr>
            <w:r w:rsidRPr="002B50CA">
              <w:rPr>
                <w:b/>
              </w:rPr>
              <w:t>Değerlendirmedeki Katkısı, %</w:t>
            </w:r>
          </w:p>
        </w:tc>
      </w:tr>
      <w:tr w:rsidR="007502CC" w:rsidRPr="002B50CA" w14:paraId="2F60A2EC" w14:textId="77777777" w:rsidTr="00305B07">
        <w:trPr>
          <w:trHeight w:val="20"/>
        </w:trPr>
        <w:tc>
          <w:tcPr>
            <w:tcW w:w="1767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6A43E5EF" w14:textId="77777777" w:rsidR="007502CC" w:rsidRPr="002B50CA" w:rsidRDefault="007502CC" w:rsidP="007502CC"/>
        </w:tc>
        <w:tc>
          <w:tcPr>
            <w:tcW w:w="308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9D900AD" w14:textId="7691D7FC" w:rsidR="007502CC" w:rsidRPr="007502CC" w:rsidRDefault="007502CC" w:rsidP="007502CC">
            <w:r w:rsidRPr="007502CC">
              <w:t>Devam</w:t>
            </w:r>
          </w:p>
        </w:tc>
        <w:tc>
          <w:tcPr>
            <w:tcW w:w="72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4FBDA8B" w14:textId="204EC28B" w:rsidR="007502CC" w:rsidRPr="002B50CA" w:rsidRDefault="007502CC" w:rsidP="007502CC">
            <w:pPr>
              <w:jc w:val="center"/>
              <w:rPr>
                <w:b/>
                <w:caps/>
              </w:rPr>
            </w:pPr>
            <w:r w:rsidRPr="002B50CA">
              <w:rPr>
                <w:sz w:val="22"/>
                <w:szCs w:val="22"/>
                <w:highlight w:val="yellow"/>
              </w:rPr>
              <w:t>[•]</w:t>
            </w:r>
          </w:p>
        </w:tc>
        <w:tc>
          <w:tcPr>
            <w:tcW w:w="23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6CFBDD56" w14:textId="1C6A4732" w:rsidR="007502CC" w:rsidRPr="002B50CA" w:rsidRDefault="007502CC" w:rsidP="007502CC">
            <w:pPr>
              <w:jc w:val="center"/>
              <w:rPr>
                <w:b/>
                <w:caps/>
              </w:rPr>
            </w:pPr>
            <w:r w:rsidRPr="00645D61">
              <w:rPr>
                <w:sz w:val="22"/>
                <w:szCs w:val="22"/>
                <w:highlight w:val="yellow"/>
              </w:rPr>
              <w:t>[•]</w:t>
            </w:r>
          </w:p>
        </w:tc>
        <w:tc>
          <w:tcPr>
            <w:tcW w:w="256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15671A17" w14:textId="5B5089C8" w:rsidR="007502CC" w:rsidRPr="002B50CA" w:rsidRDefault="007502CC" w:rsidP="007502CC">
            <w:pPr>
              <w:jc w:val="center"/>
              <w:rPr>
                <w:b/>
                <w:caps/>
              </w:rPr>
            </w:pPr>
            <w:r w:rsidRPr="002B50CA">
              <w:rPr>
                <w:sz w:val="22"/>
                <w:szCs w:val="22"/>
                <w:highlight w:val="yellow"/>
              </w:rPr>
              <w:t>[•]</w:t>
            </w:r>
          </w:p>
        </w:tc>
      </w:tr>
      <w:tr w:rsidR="007502CC" w:rsidRPr="002B50CA" w14:paraId="0D4702E9" w14:textId="77777777" w:rsidTr="00305B07">
        <w:trPr>
          <w:trHeight w:val="20"/>
        </w:trPr>
        <w:tc>
          <w:tcPr>
            <w:tcW w:w="1767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295704EA" w14:textId="77777777" w:rsidR="007502CC" w:rsidRPr="002B50CA" w:rsidRDefault="007502CC" w:rsidP="007502CC"/>
        </w:tc>
        <w:tc>
          <w:tcPr>
            <w:tcW w:w="308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A643BEF" w14:textId="26274CC1" w:rsidR="007502CC" w:rsidRPr="007502CC" w:rsidRDefault="007502CC" w:rsidP="007502CC">
            <w:r w:rsidRPr="007502CC">
              <w:t>Yıl İçi Sınavları (Vize)</w:t>
            </w:r>
          </w:p>
        </w:tc>
        <w:tc>
          <w:tcPr>
            <w:tcW w:w="72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25BF8C5" w14:textId="088A0978" w:rsidR="007502CC" w:rsidRPr="002B50CA" w:rsidRDefault="007502CC" w:rsidP="007502CC">
            <w:pPr>
              <w:jc w:val="center"/>
              <w:rPr>
                <w:b/>
                <w:caps/>
              </w:rPr>
            </w:pPr>
            <w:r w:rsidRPr="002B50CA">
              <w:rPr>
                <w:sz w:val="22"/>
                <w:szCs w:val="22"/>
                <w:highlight w:val="yellow"/>
              </w:rPr>
              <w:t>[•]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5D637934" w14:textId="343A1179" w:rsidR="007502CC" w:rsidRPr="002B50CA" w:rsidRDefault="007502CC" w:rsidP="007502CC">
            <w:pPr>
              <w:jc w:val="center"/>
              <w:rPr>
                <w:b/>
                <w:caps/>
              </w:rPr>
            </w:pPr>
            <w:r w:rsidRPr="00645D61">
              <w:rPr>
                <w:sz w:val="22"/>
                <w:szCs w:val="22"/>
                <w:highlight w:val="yellow"/>
              </w:rPr>
              <w:t>[•]</w:t>
            </w:r>
          </w:p>
        </w:tc>
        <w:tc>
          <w:tcPr>
            <w:tcW w:w="25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4C2D9F59" w14:textId="3BC2A26F" w:rsidR="007502CC" w:rsidRPr="002B50CA" w:rsidRDefault="007502CC" w:rsidP="007502CC">
            <w:pPr>
              <w:jc w:val="center"/>
              <w:rPr>
                <w:b/>
                <w:caps/>
              </w:rPr>
            </w:pPr>
            <w:r w:rsidRPr="002B50CA">
              <w:rPr>
                <w:sz w:val="22"/>
                <w:szCs w:val="22"/>
                <w:highlight w:val="yellow"/>
              </w:rPr>
              <w:t>[•]</w:t>
            </w:r>
          </w:p>
        </w:tc>
      </w:tr>
      <w:tr w:rsidR="007502CC" w:rsidRPr="002B50CA" w14:paraId="7D82782E" w14:textId="77777777" w:rsidTr="00305B07">
        <w:trPr>
          <w:trHeight w:val="20"/>
        </w:trPr>
        <w:tc>
          <w:tcPr>
            <w:tcW w:w="1767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7847557F" w14:textId="77777777" w:rsidR="007502CC" w:rsidRPr="002B50CA" w:rsidRDefault="007502CC" w:rsidP="007502CC"/>
        </w:tc>
        <w:tc>
          <w:tcPr>
            <w:tcW w:w="308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3A7D375" w14:textId="4CB856A3" w:rsidR="007502CC" w:rsidRPr="007502CC" w:rsidRDefault="007502CC" w:rsidP="007502CC">
            <w:r w:rsidRPr="007502CC">
              <w:t>Kısa Sınavlar (</w:t>
            </w:r>
            <w:proofErr w:type="spellStart"/>
            <w:r w:rsidRPr="007502CC">
              <w:t>Quiz</w:t>
            </w:r>
            <w:proofErr w:type="spellEnd"/>
            <w:r w:rsidRPr="007502CC">
              <w:t>)</w:t>
            </w:r>
          </w:p>
        </w:tc>
        <w:tc>
          <w:tcPr>
            <w:tcW w:w="72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868261E" w14:textId="3299F233" w:rsidR="007502CC" w:rsidRPr="002B50CA" w:rsidRDefault="007502CC" w:rsidP="007502CC">
            <w:pPr>
              <w:jc w:val="center"/>
              <w:rPr>
                <w:b/>
                <w:caps/>
              </w:rPr>
            </w:pPr>
            <w:r w:rsidRPr="002B50CA">
              <w:rPr>
                <w:sz w:val="22"/>
                <w:szCs w:val="22"/>
                <w:highlight w:val="yellow"/>
              </w:rPr>
              <w:t>[•]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0E8B14FC" w14:textId="32BD0D4C" w:rsidR="007502CC" w:rsidRPr="002B50CA" w:rsidRDefault="007502CC" w:rsidP="007502CC">
            <w:pPr>
              <w:jc w:val="center"/>
              <w:rPr>
                <w:b/>
                <w:caps/>
              </w:rPr>
            </w:pPr>
            <w:r w:rsidRPr="00645D61">
              <w:rPr>
                <w:sz w:val="22"/>
                <w:szCs w:val="22"/>
                <w:highlight w:val="yellow"/>
              </w:rPr>
              <w:t>[•]</w:t>
            </w:r>
          </w:p>
        </w:tc>
        <w:tc>
          <w:tcPr>
            <w:tcW w:w="25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08B0B0FC" w14:textId="34DE61EE" w:rsidR="007502CC" w:rsidRPr="002B50CA" w:rsidRDefault="007502CC" w:rsidP="007502CC">
            <w:pPr>
              <w:jc w:val="center"/>
              <w:rPr>
                <w:b/>
                <w:caps/>
              </w:rPr>
            </w:pPr>
            <w:r w:rsidRPr="002B50CA">
              <w:rPr>
                <w:sz w:val="22"/>
                <w:szCs w:val="22"/>
                <w:highlight w:val="yellow"/>
              </w:rPr>
              <w:t>[•]</w:t>
            </w:r>
          </w:p>
        </w:tc>
      </w:tr>
      <w:tr w:rsidR="007502CC" w:rsidRPr="002B50CA" w14:paraId="4F92B292" w14:textId="77777777" w:rsidTr="00305B07">
        <w:trPr>
          <w:trHeight w:val="20"/>
        </w:trPr>
        <w:tc>
          <w:tcPr>
            <w:tcW w:w="1767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1149653D" w14:textId="77777777" w:rsidR="007502CC" w:rsidRPr="002B50CA" w:rsidRDefault="007502CC" w:rsidP="007502CC"/>
        </w:tc>
        <w:tc>
          <w:tcPr>
            <w:tcW w:w="308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7BD979F" w14:textId="006E23F7" w:rsidR="007502CC" w:rsidRPr="007502CC" w:rsidRDefault="007502CC" w:rsidP="007502CC">
            <w:r w:rsidRPr="007502CC">
              <w:t>Ödevler</w:t>
            </w:r>
          </w:p>
        </w:tc>
        <w:tc>
          <w:tcPr>
            <w:tcW w:w="72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F6E8D05" w14:textId="56ED4B71" w:rsidR="007502CC" w:rsidRPr="002B50CA" w:rsidRDefault="007502CC" w:rsidP="007502CC">
            <w:pPr>
              <w:jc w:val="center"/>
              <w:rPr>
                <w:b/>
                <w:caps/>
              </w:rPr>
            </w:pPr>
            <w:r w:rsidRPr="002B50CA">
              <w:rPr>
                <w:sz w:val="22"/>
                <w:szCs w:val="22"/>
                <w:highlight w:val="yellow"/>
              </w:rPr>
              <w:t>[•]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5F24E5FC" w14:textId="19B3FB3F" w:rsidR="007502CC" w:rsidRPr="002B50CA" w:rsidRDefault="007502CC" w:rsidP="007502CC">
            <w:pPr>
              <w:jc w:val="center"/>
              <w:rPr>
                <w:b/>
                <w:caps/>
              </w:rPr>
            </w:pPr>
            <w:r w:rsidRPr="00645D61">
              <w:rPr>
                <w:sz w:val="22"/>
                <w:szCs w:val="22"/>
                <w:highlight w:val="yellow"/>
              </w:rPr>
              <w:t>[•]</w:t>
            </w:r>
          </w:p>
        </w:tc>
        <w:tc>
          <w:tcPr>
            <w:tcW w:w="25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2597E757" w14:textId="525FA6A0" w:rsidR="007502CC" w:rsidRPr="002B50CA" w:rsidRDefault="007502CC" w:rsidP="007502CC">
            <w:pPr>
              <w:jc w:val="center"/>
              <w:rPr>
                <w:b/>
                <w:caps/>
              </w:rPr>
            </w:pPr>
            <w:r w:rsidRPr="002B50CA">
              <w:rPr>
                <w:sz w:val="22"/>
                <w:szCs w:val="22"/>
                <w:highlight w:val="yellow"/>
              </w:rPr>
              <w:t>[•]</w:t>
            </w:r>
          </w:p>
        </w:tc>
      </w:tr>
      <w:tr w:rsidR="007502CC" w:rsidRPr="002B50CA" w14:paraId="77F897EB" w14:textId="77777777" w:rsidTr="00305B07">
        <w:trPr>
          <w:trHeight w:val="20"/>
        </w:trPr>
        <w:tc>
          <w:tcPr>
            <w:tcW w:w="1767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49D96D32" w14:textId="77777777" w:rsidR="007502CC" w:rsidRPr="002B50CA" w:rsidRDefault="007502CC" w:rsidP="007502CC"/>
        </w:tc>
        <w:tc>
          <w:tcPr>
            <w:tcW w:w="308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53EEF0E" w14:textId="1BCB0611" w:rsidR="007502CC" w:rsidRPr="007502CC" w:rsidRDefault="007502CC" w:rsidP="007502CC">
            <w:r w:rsidRPr="007502CC">
              <w:t>Dönem Ödevi/Projesi</w:t>
            </w:r>
          </w:p>
        </w:tc>
        <w:tc>
          <w:tcPr>
            <w:tcW w:w="72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A65C866" w14:textId="687421BD" w:rsidR="007502CC" w:rsidRPr="002B50CA" w:rsidRDefault="007502CC" w:rsidP="007502CC">
            <w:pPr>
              <w:jc w:val="center"/>
              <w:rPr>
                <w:b/>
                <w:caps/>
              </w:rPr>
            </w:pPr>
            <w:r w:rsidRPr="002B50CA">
              <w:rPr>
                <w:sz w:val="22"/>
                <w:szCs w:val="22"/>
                <w:highlight w:val="yellow"/>
              </w:rPr>
              <w:t>[•]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3DC5C281" w14:textId="28BA632D" w:rsidR="007502CC" w:rsidRPr="002B50CA" w:rsidRDefault="007502CC" w:rsidP="007502CC">
            <w:pPr>
              <w:jc w:val="center"/>
              <w:rPr>
                <w:b/>
                <w:caps/>
              </w:rPr>
            </w:pPr>
            <w:r w:rsidRPr="00645D61">
              <w:rPr>
                <w:sz w:val="22"/>
                <w:szCs w:val="22"/>
                <w:highlight w:val="yellow"/>
              </w:rPr>
              <w:t>[•]</w:t>
            </w:r>
          </w:p>
        </w:tc>
        <w:tc>
          <w:tcPr>
            <w:tcW w:w="25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66C39358" w14:textId="3A8826AF" w:rsidR="007502CC" w:rsidRPr="002B50CA" w:rsidRDefault="007502CC" w:rsidP="007502CC">
            <w:pPr>
              <w:jc w:val="center"/>
              <w:rPr>
                <w:b/>
                <w:caps/>
              </w:rPr>
            </w:pPr>
            <w:r w:rsidRPr="002B50CA">
              <w:rPr>
                <w:sz w:val="22"/>
                <w:szCs w:val="22"/>
                <w:highlight w:val="yellow"/>
              </w:rPr>
              <w:t>[•]</w:t>
            </w:r>
          </w:p>
        </w:tc>
      </w:tr>
      <w:tr w:rsidR="007502CC" w:rsidRPr="002B50CA" w14:paraId="46990D16" w14:textId="77777777" w:rsidTr="00305B07">
        <w:trPr>
          <w:trHeight w:val="20"/>
        </w:trPr>
        <w:tc>
          <w:tcPr>
            <w:tcW w:w="1767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16E9035E" w14:textId="77777777" w:rsidR="007502CC" w:rsidRPr="002B50CA" w:rsidRDefault="007502CC" w:rsidP="007502CC"/>
        </w:tc>
        <w:tc>
          <w:tcPr>
            <w:tcW w:w="308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432DD55" w14:textId="3B12785E" w:rsidR="007502CC" w:rsidRPr="007502CC" w:rsidRDefault="007502CC" w:rsidP="007502CC">
            <w:r w:rsidRPr="007502CC">
              <w:t>Laboratuvar Uygulaması</w:t>
            </w:r>
          </w:p>
        </w:tc>
        <w:tc>
          <w:tcPr>
            <w:tcW w:w="72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E61B17D" w14:textId="4A3F3AE2" w:rsidR="007502CC" w:rsidRPr="002B50CA" w:rsidRDefault="007502CC" w:rsidP="007502CC">
            <w:pPr>
              <w:jc w:val="center"/>
              <w:rPr>
                <w:b/>
                <w:caps/>
              </w:rPr>
            </w:pPr>
            <w:r w:rsidRPr="002B50CA">
              <w:rPr>
                <w:sz w:val="22"/>
                <w:szCs w:val="22"/>
                <w:highlight w:val="yellow"/>
              </w:rPr>
              <w:t>[•]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74E2D74F" w14:textId="117B6D2C" w:rsidR="007502CC" w:rsidRPr="002B50CA" w:rsidRDefault="007502CC" w:rsidP="007502CC">
            <w:pPr>
              <w:jc w:val="center"/>
              <w:rPr>
                <w:b/>
                <w:caps/>
              </w:rPr>
            </w:pPr>
            <w:r w:rsidRPr="00645D61">
              <w:rPr>
                <w:sz w:val="22"/>
                <w:szCs w:val="22"/>
                <w:highlight w:val="yellow"/>
              </w:rPr>
              <w:t>[•]</w:t>
            </w:r>
          </w:p>
        </w:tc>
        <w:tc>
          <w:tcPr>
            <w:tcW w:w="25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3D6AD5CE" w14:textId="1440EA42" w:rsidR="007502CC" w:rsidRPr="002B50CA" w:rsidRDefault="007502CC" w:rsidP="007502CC">
            <w:pPr>
              <w:jc w:val="center"/>
              <w:rPr>
                <w:b/>
                <w:caps/>
              </w:rPr>
            </w:pPr>
            <w:r w:rsidRPr="002B50CA">
              <w:rPr>
                <w:sz w:val="22"/>
                <w:szCs w:val="22"/>
                <w:highlight w:val="yellow"/>
              </w:rPr>
              <w:t>[•]</w:t>
            </w:r>
          </w:p>
        </w:tc>
      </w:tr>
      <w:tr w:rsidR="007502CC" w:rsidRPr="002B50CA" w14:paraId="547B9A28" w14:textId="77777777" w:rsidTr="00305B07">
        <w:trPr>
          <w:trHeight w:val="20"/>
        </w:trPr>
        <w:tc>
          <w:tcPr>
            <w:tcW w:w="1767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7897E93E" w14:textId="77777777" w:rsidR="007502CC" w:rsidRPr="002B50CA" w:rsidRDefault="007502CC" w:rsidP="007502CC"/>
        </w:tc>
        <w:tc>
          <w:tcPr>
            <w:tcW w:w="308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6DBF112" w14:textId="03256525" w:rsidR="007502CC" w:rsidRPr="007502CC" w:rsidRDefault="007502CC" w:rsidP="007502CC">
            <w:r w:rsidRPr="007502CC">
              <w:t>Uygulama</w:t>
            </w:r>
          </w:p>
        </w:tc>
        <w:tc>
          <w:tcPr>
            <w:tcW w:w="72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EBC41FD" w14:textId="76C2C72A" w:rsidR="007502CC" w:rsidRPr="002B50CA" w:rsidRDefault="007502CC" w:rsidP="007502CC">
            <w:pPr>
              <w:jc w:val="center"/>
              <w:rPr>
                <w:b/>
                <w:caps/>
              </w:rPr>
            </w:pPr>
            <w:r w:rsidRPr="002B50CA">
              <w:rPr>
                <w:sz w:val="22"/>
                <w:szCs w:val="22"/>
                <w:highlight w:val="yellow"/>
              </w:rPr>
              <w:t>[•]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473C69E4" w14:textId="4717F0D3" w:rsidR="007502CC" w:rsidRPr="002B50CA" w:rsidRDefault="007502CC" w:rsidP="007502CC">
            <w:pPr>
              <w:jc w:val="center"/>
              <w:rPr>
                <w:b/>
                <w:caps/>
              </w:rPr>
            </w:pPr>
            <w:r w:rsidRPr="00645D61">
              <w:rPr>
                <w:sz w:val="22"/>
                <w:szCs w:val="22"/>
                <w:highlight w:val="yellow"/>
              </w:rPr>
              <w:t>[•]</w:t>
            </w:r>
          </w:p>
        </w:tc>
        <w:tc>
          <w:tcPr>
            <w:tcW w:w="25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73B727B7" w14:textId="1967A1EC" w:rsidR="007502CC" w:rsidRPr="002B50CA" w:rsidRDefault="007502CC" w:rsidP="007502CC">
            <w:pPr>
              <w:jc w:val="center"/>
              <w:rPr>
                <w:b/>
                <w:caps/>
              </w:rPr>
            </w:pPr>
            <w:r w:rsidRPr="002B50CA">
              <w:rPr>
                <w:sz w:val="22"/>
                <w:szCs w:val="22"/>
                <w:highlight w:val="yellow"/>
              </w:rPr>
              <w:t>[•]</w:t>
            </w:r>
          </w:p>
        </w:tc>
      </w:tr>
      <w:tr w:rsidR="007502CC" w:rsidRPr="002B50CA" w14:paraId="76BACD6E" w14:textId="77777777" w:rsidTr="008A2B11">
        <w:trPr>
          <w:trHeight w:val="20"/>
        </w:trPr>
        <w:tc>
          <w:tcPr>
            <w:tcW w:w="1767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24D5C1FB" w14:textId="77777777" w:rsidR="007502CC" w:rsidRPr="002B50CA" w:rsidRDefault="007502CC" w:rsidP="007502CC"/>
        </w:tc>
        <w:tc>
          <w:tcPr>
            <w:tcW w:w="308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377F7EAB" w14:textId="03A9717A" w:rsidR="007502CC" w:rsidRPr="007502CC" w:rsidRDefault="007502CC" w:rsidP="007502CC">
            <w:r w:rsidRPr="007502CC">
              <w:t>Derse Özgü Staj (Varsa)</w:t>
            </w:r>
          </w:p>
        </w:tc>
        <w:tc>
          <w:tcPr>
            <w:tcW w:w="72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12B40B6" w14:textId="246141C8" w:rsidR="007502CC" w:rsidRPr="002B50CA" w:rsidRDefault="007502CC" w:rsidP="007502CC">
            <w:pPr>
              <w:jc w:val="center"/>
              <w:rPr>
                <w:b/>
                <w:caps/>
              </w:rPr>
            </w:pPr>
            <w:r w:rsidRPr="002B50CA">
              <w:rPr>
                <w:sz w:val="22"/>
                <w:szCs w:val="22"/>
                <w:highlight w:val="yellow"/>
              </w:rPr>
              <w:t>[•]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635E50BE" w14:textId="7C7E9F32" w:rsidR="007502CC" w:rsidRPr="002B50CA" w:rsidRDefault="007502CC" w:rsidP="007502CC">
            <w:pPr>
              <w:jc w:val="center"/>
              <w:rPr>
                <w:b/>
                <w:caps/>
              </w:rPr>
            </w:pPr>
            <w:r w:rsidRPr="00645D61">
              <w:rPr>
                <w:sz w:val="22"/>
                <w:szCs w:val="22"/>
                <w:highlight w:val="yellow"/>
              </w:rPr>
              <w:t>[•]</w:t>
            </w:r>
          </w:p>
        </w:tc>
        <w:tc>
          <w:tcPr>
            <w:tcW w:w="25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344C85EE" w14:textId="42255319" w:rsidR="007502CC" w:rsidRPr="002B50CA" w:rsidRDefault="007502CC" w:rsidP="007502CC">
            <w:pPr>
              <w:jc w:val="center"/>
              <w:rPr>
                <w:b/>
                <w:caps/>
              </w:rPr>
            </w:pPr>
            <w:r w:rsidRPr="002B50CA">
              <w:rPr>
                <w:sz w:val="22"/>
                <w:szCs w:val="22"/>
                <w:highlight w:val="yellow"/>
              </w:rPr>
              <w:t>[•]</w:t>
            </w:r>
          </w:p>
        </w:tc>
      </w:tr>
      <w:tr w:rsidR="007502CC" w:rsidRPr="002B50CA" w14:paraId="28815A26" w14:textId="77777777" w:rsidTr="00236850">
        <w:trPr>
          <w:trHeight w:val="20"/>
        </w:trPr>
        <w:tc>
          <w:tcPr>
            <w:tcW w:w="1767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29B3B371" w14:textId="77777777" w:rsidR="007502CC" w:rsidRPr="002B50CA" w:rsidRDefault="007502CC" w:rsidP="007502CC"/>
        </w:tc>
        <w:tc>
          <w:tcPr>
            <w:tcW w:w="308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6DF7CF23" w14:textId="056C3E19" w:rsidR="007502CC" w:rsidRPr="007502CC" w:rsidRDefault="007502CC" w:rsidP="007502CC">
            <w:r>
              <w:t>Seminer</w:t>
            </w:r>
          </w:p>
        </w:tc>
        <w:tc>
          <w:tcPr>
            <w:tcW w:w="72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6D270CB" w14:textId="59929383" w:rsidR="007502CC" w:rsidRPr="002B50CA" w:rsidRDefault="007502CC" w:rsidP="007502CC">
            <w:pPr>
              <w:jc w:val="center"/>
              <w:rPr>
                <w:sz w:val="22"/>
                <w:szCs w:val="22"/>
                <w:highlight w:val="yellow"/>
              </w:rPr>
            </w:pPr>
            <w:r w:rsidRPr="002B50CA">
              <w:rPr>
                <w:sz w:val="22"/>
                <w:szCs w:val="22"/>
                <w:highlight w:val="yellow"/>
              </w:rPr>
              <w:t>[•]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623DF7FB" w14:textId="20AE4B7C" w:rsidR="007502CC" w:rsidRPr="002B50CA" w:rsidRDefault="007502CC" w:rsidP="007502CC">
            <w:pPr>
              <w:jc w:val="center"/>
              <w:rPr>
                <w:sz w:val="22"/>
                <w:szCs w:val="22"/>
                <w:highlight w:val="yellow"/>
              </w:rPr>
            </w:pPr>
            <w:r w:rsidRPr="00645D61">
              <w:rPr>
                <w:sz w:val="22"/>
                <w:szCs w:val="22"/>
                <w:highlight w:val="yellow"/>
              </w:rPr>
              <w:t>[•]</w:t>
            </w:r>
          </w:p>
        </w:tc>
        <w:tc>
          <w:tcPr>
            <w:tcW w:w="25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7E5F4906" w14:textId="6731DCA8" w:rsidR="007502CC" w:rsidRPr="002B50CA" w:rsidRDefault="007502CC" w:rsidP="007502CC">
            <w:pPr>
              <w:jc w:val="center"/>
              <w:rPr>
                <w:sz w:val="22"/>
                <w:szCs w:val="22"/>
                <w:highlight w:val="yellow"/>
              </w:rPr>
            </w:pPr>
            <w:r w:rsidRPr="002B50CA">
              <w:rPr>
                <w:sz w:val="22"/>
                <w:szCs w:val="22"/>
                <w:highlight w:val="yellow"/>
              </w:rPr>
              <w:t>[•]</w:t>
            </w:r>
          </w:p>
        </w:tc>
      </w:tr>
      <w:tr w:rsidR="00924850" w:rsidRPr="002B50CA" w14:paraId="4CCBC431" w14:textId="77777777" w:rsidTr="00CC6FA2">
        <w:trPr>
          <w:trHeight w:val="20"/>
        </w:trPr>
        <w:tc>
          <w:tcPr>
            <w:tcW w:w="1767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7767EA38" w14:textId="77777777" w:rsidR="00924850" w:rsidRPr="002B50CA" w:rsidRDefault="00924850" w:rsidP="00924850"/>
        </w:tc>
        <w:tc>
          <w:tcPr>
            <w:tcW w:w="308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689170E2" w14:textId="665AFB14" w:rsidR="00924850" w:rsidRPr="007502CC" w:rsidRDefault="00924850" w:rsidP="00924850">
            <w:r w:rsidRPr="007502CC">
              <w:t>Sunum</w:t>
            </w:r>
          </w:p>
        </w:tc>
        <w:tc>
          <w:tcPr>
            <w:tcW w:w="72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EA488C3" w14:textId="4B5F0BB3" w:rsidR="00924850" w:rsidRPr="002B50CA" w:rsidRDefault="00924850" w:rsidP="00924850">
            <w:pPr>
              <w:jc w:val="center"/>
              <w:rPr>
                <w:b/>
                <w:caps/>
              </w:rPr>
            </w:pPr>
            <w:r w:rsidRPr="002B50CA">
              <w:rPr>
                <w:sz w:val="22"/>
                <w:szCs w:val="22"/>
                <w:highlight w:val="yellow"/>
              </w:rPr>
              <w:t>[•]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91F6193" w14:textId="1850BF47" w:rsidR="00924850" w:rsidRPr="002B50CA" w:rsidRDefault="00924850" w:rsidP="00924850">
            <w:pPr>
              <w:jc w:val="center"/>
              <w:rPr>
                <w:b/>
                <w:caps/>
              </w:rPr>
            </w:pPr>
            <w:r w:rsidRPr="002B50CA">
              <w:rPr>
                <w:sz w:val="22"/>
                <w:szCs w:val="22"/>
                <w:highlight w:val="yellow"/>
              </w:rPr>
              <w:t>[•]</w:t>
            </w:r>
          </w:p>
        </w:tc>
        <w:tc>
          <w:tcPr>
            <w:tcW w:w="25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43EF4235" w14:textId="6CC6B3D3" w:rsidR="00924850" w:rsidRPr="002B50CA" w:rsidRDefault="00924850" w:rsidP="00924850">
            <w:pPr>
              <w:jc w:val="center"/>
              <w:rPr>
                <w:b/>
                <w:caps/>
              </w:rPr>
            </w:pPr>
            <w:r w:rsidRPr="002B50CA">
              <w:rPr>
                <w:sz w:val="22"/>
                <w:szCs w:val="22"/>
                <w:highlight w:val="yellow"/>
              </w:rPr>
              <w:t>[•]</w:t>
            </w:r>
          </w:p>
        </w:tc>
      </w:tr>
      <w:tr w:rsidR="00924850" w:rsidRPr="002B50CA" w14:paraId="7C5EA5AE" w14:textId="77777777" w:rsidTr="00BB6A6E">
        <w:trPr>
          <w:trHeight w:val="20"/>
        </w:trPr>
        <w:tc>
          <w:tcPr>
            <w:tcW w:w="1767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40327CF1" w14:textId="77777777" w:rsidR="00924850" w:rsidRPr="002B50CA" w:rsidRDefault="00924850" w:rsidP="00924850"/>
        </w:tc>
        <w:tc>
          <w:tcPr>
            <w:tcW w:w="308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6BF00E07" w14:textId="3C352B74" w:rsidR="00924850" w:rsidRPr="007502CC" w:rsidRDefault="00924850" w:rsidP="00924850">
            <w:r w:rsidRPr="007502CC">
              <w:t>Alan Çalışması</w:t>
            </w:r>
          </w:p>
        </w:tc>
        <w:tc>
          <w:tcPr>
            <w:tcW w:w="72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35712A2" w14:textId="0C9BCA4D" w:rsidR="00924850" w:rsidRPr="002B50CA" w:rsidRDefault="00924850" w:rsidP="00924850">
            <w:pPr>
              <w:jc w:val="center"/>
              <w:rPr>
                <w:b/>
                <w:caps/>
              </w:rPr>
            </w:pPr>
            <w:r w:rsidRPr="002B50CA">
              <w:rPr>
                <w:sz w:val="22"/>
                <w:szCs w:val="22"/>
                <w:highlight w:val="yellow"/>
              </w:rPr>
              <w:t>[•]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E72C6DC" w14:textId="2B73BBB4" w:rsidR="00924850" w:rsidRPr="002B50CA" w:rsidRDefault="00924850" w:rsidP="00924850">
            <w:pPr>
              <w:jc w:val="center"/>
              <w:rPr>
                <w:b/>
                <w:caps/>
              </w:rPr>
            </w:pPr>
            <w:r w:rsidRPr="002B50CA">
              <w:rPr>
                <w:sz w:val="22"/>
                <w:szCs w:val="22"/>
                <w:highlight w:val="yellow"/>
              </w:rPr>
              <w:t>[•]</w:t>
            </w:r>
          </w:p>
        </w:tc>
        <w:tc>
          <w:tcPr>
            <w:tcW w:w="25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4443E96C" w14:textId="71F7EF34" w:rsidR="00924850" w:rsidRPr="002B50CA" w:rsidRDefault="00924850" w:rsidP="00924850">
            <w:pPr>
              <w:jc w:val="center"/>
              <w:rPr>
                <w:b/>
                <w:caps/>
              </w:rPr>
            </w:pPr>
            <w:r w:rsidRPr="002B50CA">
              <w:rPr>
                <w:sz w:val="22"/>
                <w:szCs w:val="22"/>
                <w:highlight w:val="yellow"/>
              </w:rPr>
              <w:t>[•]</w:t>
            </w:r>
          </w:p>
        </w:tc>
      </w:tr>
      <w:tr w:rsidR="00924850" w:rsidRPr="002B50CA" w14:paraId="068E158B" w14:textId="77777777" w:rsidTr="00CC6FA2">
        <w:trPr>
          <w:trHeight w:val="20"/>
        </w:trPr>
        <w:tc>
          <w:tcPr>
            <w:tcW w:w="1767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5606EF0F" w14:textId="77777777" w:rsidR="00924850" w:rsidRPr="002B50CA" w:rsidRDefault="00924850" w:rsidP="00924850"/>
        </w:tc>
        <w:tc>
          <w:tcPr>
            <w:tcW w:w="308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0DED30" w14:textId="5DAD499C" w:rsidR="00924850" w:rsidRPr="007502CC" w:rsidRDefault="00924850" w:rsidP="00924850">
            <w:r w:rsidRPr="007502CC">
              <w:t>Final Sınavı</w:t>
            </w:r>
          </w:p>
        </w:tc>
        <w:tc>
          <w:tcPr>
            <w:tcW w:w="728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512301" w14:textId="4A79FA87" w:rsidR="00924850" w:rsidRPr="002B50CA" w:rsidRDefault="00924850" w:rsidP="00924850">
            <w:pPr>
              <w:jc w:val="center"/>
              <w:rPr>
                <w:b/>
                <w:caps/>
              </w:rPr>
            </w:pPr>
            <w:r w:rsidRPr="002B50CA">
              <w:rPr>
                <w:sz w:val="22"/>
                <w:szCs w:val="22"/>
                <w:highlight w:val="yellow"/>
              </w:rPr>
              <w:t>[•]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B8ABAA" w14:textId="6F92FA77" w:rsidR="00924850" w:rsidRPr="002B50CA" w:rsidRDefault="00924850" w:rsidP="00924850">
            <w:pPr>
              <w:jc w:val="center"/>
              <w:rPr>
                <w:b/>
                <w:caps/>
              </w:rPr>
            </w:pPr>
            <w:r w:rsidRPr="002B50CA">
              <w:rPr>
                <w:sz w:val="22"/>
                <w:szCs w:val="22"/>
                <w:highlight w:val="yellow"/>
              </w:rPr>
              <w:t>[•]</w:t>
            </w:r>
          </w:p>
        </w:tc>
        <w:tc>
          <w:tcPr>
            <w:tcW w:w="2569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069E6B7C" w14:textId="29F5D585" w:rsidR="00924850" w:rsidRPr="002B50CA" w:rsidRDefault="00924850" w:rsidP="00924850">
            <w:pPr>
              <w:jc w:val="center"/>
              <w:rPr>
                <w:b/>
                <w:caps/>
              </w:rPr>
            </w:pPr>
            <w:r w:rsidRPr="002B50CA">
              <w:rPr>
                <w:sz w:val="22"/>
                <w:szCs w:val="22"/>
                <w:highlight w:val="yellow"/>
              </w:rPr>
              <w:t>[•]</w:t>
            </w:r>
          </w:p>
        </w:tc>
      </w:tr>
      <w:tr w:rsidR="00924850" w:rsidRPr="002B50CA" w14:paraId="3CFB9F43" w14:textId="77777777" w:rsidTr="00CC6FA2">
        <w:trPr>
          <w:trHeight w:val="20"/>
        </w:trPr>
        <w:tc>
          <w:tcPr>
            <w:tcW w:w="1767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13DD3065" w14:textId="77777777" w:rsidR="00924850" w:rsidRPr="002B50CA" w:rsidRDefault="00924850" w:rsidP="00924850"/>
        </w:tc>
        <w:tc>
          <w:tcPr>
            <w:tcW w:w="30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963D54" w14:textId="2E94B958" w:rsidR="00924850" w:rsidRPr="002B50CA" w:rsidRDefault="00924850" w:rsidP="00924850">
            <w:r w:rsidRPr="002B50CA">
              <w:rPr>
                <w:b/>
              </w:rPr>
              <w:t>TOPLAM</w:t>
            </w:r>
          </w:p>
        </w:tc>
        <w:tc>
          <w:tcPr>
            <w:tcW w:w="7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BB808E" w14:textId="340442E5" w:rsidR="00924850" w:rsidRPr="002B50CA" w:rsidRDefault="00924850" w:rsidP="00924850">
            <w:pPr>
              <w:jc w:val="center"/>
              <w:rPr>
                <w:b/>
                <w:caps/>
              </w:rPr>
            </w:pPr>
            <w:r w:rsidRPr="002B50CA">
              <w:rPr>
                <w:sz w:val="22"/>
                <w:szCs w:val="22"/>
                <w:highlight w:val="yellow"/>
              </w:rPr>
              <w:t>[•]</w:t>
            </w:r>
          </w:p>
        </w:tc>
        <w:tc>
          <w:tcPr>
            <w:tcW w:w="23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3F948A" w14:textId="332C1208" w:rsidR="00924850" w:rsidRPr="002B50CA" w:rsidRDefault="00924850" w:rsidP="00924850">
            <w:pPr>
              <w:jc w:val="center"/>
              <w:rPr>
                <w:b/>
                <w:caps/>
              </w:rPr>
            </w:pPr>
            <w:r w:rsidRPr="002B50CA">
              <w:rPr>
                <w:sz w:val="22"/>
                <w:szCs w:val="22"/>
                <w:highlight w:val="yellow"/>
              </w:rPr>
              <w:t>[•]</w:t>
            </w:r>
          </w:p>
        </w:tc>
        <w:tc>
          <w:tcPr>
            <w:tcW w:w="25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57323A83" w14:textId="27C24826" w:rsidR="00924850" w:rsidRPr="002B50CA" w:rsidRDefault="00924850" w:rsidP="00924850">
            <w:pPr>
              <w:jc w:val="center"/>
              <w:rPr>
                <w:b/>
                <w:caps/>
              </w:rPr>
            </w:pPr>
            <w:r w:rsidRPr="002B50CA">
              <w:rPr>
                <w:sz w:val="22"/>
                <w:szCs w:val="22"/>
                <w:highlight w:val="yellow"/>
              </w:rPr>
              <w:t>[•]</w:t>
            </w:r>
          </w:p>
        </w:tc>
      </w:tr>
      <w:tr w:rsidR="00924850" w:rsidRPr="002B50CA" w14:paraId="12BDDCC0" w14:textId="77777777" w:rsidTr="00CC6FA2">
        <w:trPr>
          <w:trHeight w:val="20"/>
        </w:trPr>
        <w:tc>
          <w:tcPr>
            <w:tcW w:w="1767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1C19A7DB" w14:textId="77777777" w:rsidR="00924850" w:rsidRPr="002B50CA" w:rsidRDefault="00924850" w:rsidP="00924850"/>
        </w:tc>
        <w:tc>
          <w:tcPr>
            <w:tcW w:w="308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1F494039" w14:textId="01354FD7" w:rsidR="00924850" w:rsidRPr="002B50CA" w:rsidRDefault="007502CC" w:rsidP="007502CC">
            <w:pPr>
              <w:rPr>
                <w:b/>
              </w:rPr>
            </w:pPr>
            <w:r>
              <w:t>Yarıyıl İçi Çalışmaların</w:t>
            </w:r>
            <w:r w:rsidR="00924850" w:rsidRPr="002B50CA">
              <w:t xml:space="preserve"> Başarı Notuna Katkısı</w:t>
            </w:r>
          </w:p>
        </w:tc>
        <w:tc>
          <w:tcPr>
            <w:tcW w:w="72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8317F01" w14:textId="2DFB13FB" w:rsidR="00924850" w:rsidRPr="002B50CA" w:rsidRDefault="00924850" w:rsidP="00924850">
            <w:pPr>
              <w:jc w:val="center"/>
              <w:rPr>
                <w:b/>
                <w:caps/>
              </w:rPr>
            </w:pPr>
            <w:r w:rsidRPr="002B50CA">
              <w:rPr>
                <w:sz w:val="22"/>
                <w:szCs w:val="22"/>
                <w:highlight w:val="yellow"/>
              </w:rPr>
              <w:t>[•]</w:t>
            </w:r>
          </w:p>
        </w:tc>
        <w:tc>
          <w:tcPr>
            <w:tcW w:w="23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DE24152" w14:textId="1C8C70FF" w:rsidR="00924850" w:rsidRPr="002B50CA" w:rsidRDefault="00924850" w:rsidP="00924850">
            <w:pPr>
              <w:jc w:val="center"/>
              <w:rPr>
                <w:b/>
                <w:caps/>
              </w:rPr>
            </w:pPr>
            <w:r w:rsidRPr="002B50CA">
              <w:rPr>
                <w:sz w:val="22"/>
                <w:szCs w:val="22"/>
                <w:highlight w:val="yellow"/>
              </w:rPr>
              <w:t>[•]</w:t>
            </w:r>
          </w:p>
        </w:tc>
        <w:tc>
          <w:tcPr>
            <w:tcW w:w="256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6BF0DF92" w14:textId="339963B5" w:rsidR="00924850" w:rsidRPr="002B50CA" w:rsidRDefault="00924850" w:rsidP="00924850">
            <w:pPr>
              <w:jc w:val="center"/>
              <w:rPr>
                <w:b/>
                <w:caps/>
              </w:rPr>
            </w:pPr>
            <w:r w:rsidRPr="002B50CA">
              <w:rPr>
                <w:sz w:val="22"/>
                <w:szCs w:val="22"/>
                <w:highlight w:val="yellow"/>
              </w:rPr>
              <w:t>[•]</w:t>
            </w:r>
          </w:p>
        </w:tc>
      </w:tr>
      <w:tr w:rsidR="00924850" w:rsidRPr="002B50CA" w14:paraId="7A51E5C2" w14:textId="77777777" w:rsidTr="00CC6FA2">
        <w:trPr>
          <w:trHeight w:val="20"/>
        </w:trPr>
        <w:tc>
          <w:tcPr>
            <w:tcW w:w="1767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18CA7D35" w14:textId="77777777" w:rsidR="00924850" w:rsidRPr="002B50CA" w:rsidRDefault="00924850" w:rsidP="00924850"/>
        </w:tc>
        <w:tc>
          <w:tcPr>
            <w:tcW w:w="308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320A5C" w14:textId="0766BA69" w:rsidR="00924850" w:rsidRPr="002B50CA" w:rsidRDefault="00924850" w:rsidP="00924850">
            <w:r w:rsidRPr="002B50CA">
              <w:t>Yarıyıl Sonu Sınavının Başarı Notuna Katkısı</w:t>
            </w:r>
          </w:p>
        </w:tc>
        <w:tc>
          <w:tcPr>
            <w:tcW w:w="728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4366D" w14:textId="19ADC548" w:rsidR="00924850" w:rsidRPr="002B50CA" w:rsidRDefault="00924850" w:rsidP="00924850">
            <w:pPr>
              <w:jc w:val="center"/>
              <w:rPr>
                <w:b/>
                <w:caps/>
              </w:rPr>
            </w:pPr>
            <w:r w:rsidRPr="002B50CA">
              <w:rPr>
                <w:sz w:val="22"/>
                <w:szCs w:val="22"/>
                <w:highlight w:val="yellow"/>
              </w:rPr>
              <w:t>[•]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68C69E" w14:textId="6021973E" w:rsidR="00924850" w:rsidRPr="002B50CA" w:rsidRDefault="00924850" w:rsidP="00924850">
            <w:pPr>
              <w:jc w:val="center"/>
              <w:rPr>
                <w:b/>
                <w:caps/>
              </w:rPr>
            </w:pPr>
            <w:r w:rsidRPr="002B50CA">
              <w:rPr>
                <w:sz w:val="22"/>
                <w:szCs w:val="22"/>
                <w:highlight w:val="yellow"/>
              </w:rPr>
              <w:t>[•]</w:t>
            </w:r>
          </w:p>
        </w:tc>
        <w:tc>
          <w:tcPr>
            <w:tcW w:w="2569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49987F21" w14:textId="2F187943" w:rsidR="00924850" w:rsidRPr="002B50CA" w:rsidRDefault="00924850" w:rsidP="00924850">
            <w:pPr>
              <w:jc w:val="center"/>
              <w:rPr>
                <w:b/>
                <w:caps/>
              </w:rPr>
            </w:pPr>
            <w:r w:rsidRPr="002B50CA">
              <w:rPr>
                <w:sz w:val="22"/>
                <w:szCs w:val="22"/>
                <w:highlight w:val="yellow"/>
              </w:rPr>
              <w:t>[•]</w:t>
            </w:r>
          </w:p>
        </w:tc>
      </w:tr>
      <w:tr w:rsidR="00924850" w:rsidRPr="002B50CA" w14:paraId="0DD87F81" w14:textId="77777777" w:rsidTr="00CC6FA2">
        <w:trPr>
          <w:trHeight w:val="20"/>
        </w:trPr>
        <w:tc>
          <w:tcPr>
            <w:tcW w:w="1767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32E83C56" w14:textId="77777777" w:rsidR="00924850" w:rsidRPr="002B50CA" w:rsidRDefault="00924850" w:rsidP="00924850"/>
        </w:tc>
        <w:tc>
          <w:tcPr>
            <w:tcW w:w="3087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125F88A2" w14:textId="2B698424" w:rsidR="00924850" w:rsidRPr="002B50CA" w:rsidRDefault="00924850" w:rsidP="00924850">
            <w:r w:rsidRPr="002B50CA">
              <w:rPr>
                <w:b/>
              </w:rPr>
              <w:t>TOPLAM</w:t>
            </w:r>
          </w:p>
        </w:tc>
        <w:tc>
          <w:tcPr>
            <w:tcW w:w="728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76097D13" w14:textId="1E28F4DB" w:rsidR="00924850" w:rsidRPr="002B50CA" w:rsidRDefault="00924850" w:rsidP="00924850">
            <w:pPr>
              <w:jc w:val="center"/>
              <w:rPr>
                <w:b/>
                <w:caps/>
              </w:rPr>
            </w:pPr>
            <w:r w:rsidRPr="002B50CA">
              <w:rPr>
                <w:sz w:val="22"/>
                <w:szCs w:val="22"/>
                <w:highlight w:val="yellow"/>
              </w:rPr>
              <w:t>[•]</w:t>
            </w:r>
          </w:p>
        </w:tc>
        <w:tc>
          <w:tcPr>
            <w:tcW w:w="2357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65103404" w14:textId="35756F5A" w:rsidR="00924850" w:rsidRPr="002B50CA" w:rsidRDefault="00924850" w:rsidP="00924850">
            <w:pPr>
              <w:jc w:val="center"/>
              <w:rPr>
                <w:b/>
                <w:caps/>
              </w:rPr>
            </w:pPr>
            <w:r w:rsidRPr="002B50CA">
              <w:rPr>
                <w:sz w:val="22"/>
                <w:szCs w:val="22"/>
                <w:highlight w:val="yellow"/>
              </w:rPr>
              <w:t>[•]</w:t>
            </w:r>
          </w:p>
        </w:tc>
        <w:tc>
          <w:tcPr>
            <w:tcW w:w="2569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9A86FDF" w14:textId="592503DF" w:rsidR="00924850" w:rsidRPr="002B50CA" w:rsidRDefault="00924850" w:rsidP="00924850">
            <w:pPr>
              <w:jc w:val="center"/>
              <w:rPr>
                <w:b/>
                <w:caps/>
              </w:rPr>
            </w:pPr>
            <w:r w:rsidRPr="002B50CA">
              <w:rPr>
                <w:sz w:val="22"/>
                <w:szCs w:val="22"/>
                <w:highlight w:val="yellow"/>
              </w:rPr>
              <w:t>[•]</w:t>
            </w:r>
          </w:p>
        </w:tc>
      </w:tr>
      <w:tr w:rsidR="00924850" w:rsidRPr="002B50CA" w14:paraId="5C452155" w14:textId="77777777" w:rsidTr="00FE5A42">
        <w:trPr>
          <w:trHeight w:val="247"/>
        </w:trPr>
        <w:tc>
          <w:tcPr>
            <w:tcW w:w="1767" w:type="dxa"/>
            <w:vMerge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14:paraId="45A021E6" w14:textId="77777777" w:rsidR="00924850" w:rsidRPr="002B50CA" w:rsidRDefault="00924850" w:rsidP="00924850"/>
        </w:tc>
        <w:tc>
          <w:tcPr>
            <w:tcW w:w="3087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2B414A93" w14:textId="1E911FC2" w:rsidR="00924850" w:rsidRPr="002B50CA" w:rsidRDefault="00924850" w:rsidP="00924850">
            <w:pPr>
              <w:rPr>
                <w:b/>
              </w:rPr>
            </w:pPr>
          </w:p>
        </w:tc>
        <w:tc>
          <w:tcPr>
            <w:tcW w:w="728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02D6B0F7" w14:textId="4AB861EA" w:rsidR="00924850" w:rsidRPr="002B50CA" w:rsidRDefault="00924850" w:rsidP="00924850">
            <w:pPr>
              <w:jc w:val="center"/>
              <w:rPr>
                <w:b/>
                <w:caps/>
              </w:rPr>
            </w:pPr>
          </w:p>
        </w:tc>
        <w:tc>
          <w:tcPr>
            <w:tcW w:w="2357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014F92C1" w14:textId="7554A12E" w:rsidR="00924850" w:rsidRPr="002B50CA" w:rsidRDefault="00924850" w:rsidP="00924850">
            <w:pPr>
              <w:jc w:val="center"/>
              <w:rPr>
                <w:b/>
                <w:caps/>
              </w:rPr>
            </w:pPr>
          </w:p>
        </w:tc>
        <w:tc>
          <w:tcPr>
            <w:tcW w:w="2569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4BDB13B" w14:textId="6FD26409" w:rsidR="00924850" w:rsidRPr="002B50CA" w:rsidRDefault="00924850" w:rsidP="00924850">
            <w:pPr>
              <w:jc w:val="center"/>
              <w:rPr>
                <w:b/>
                <w:caps/>
              </w:rPr>
            </w:pPr>
          </w:p>
        </w:tc>
      </w:tr>
    </w:tbl>
    <w:p w14:paraId="6F1B7D03" w14:textId="77777777" w:rsidR="006D6C6B" w:rsidRPr="002B50CA" w:rsidRDefault="006D6C6B" w:rsidP="0037643D">
      <w:pPr>
        <w:rPr>
          <w:b/>
          <w:caps/>
        </w:rPr>
      </w:pPr>
    </w:p>
    <w:tbl>
      <w:tblPr>
        <w:tblW w:w="10490" w:type="dxa"/>
        <w:tblInd w:w="-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3958"/>
        <w:gridCol w:w="850"/>
        <w:gridCol w:w="993"/>
        <w:gridCol w:w="2420"/>
      </w:tblGrid>
      <w:tr w:rsidR="004E04A9" w:rsidRPr="002B50CA" w14:paraId="44545782" w14:textId="77777777" w:rsidTr="00924850">
        <w:trPr>
          <w:trHeight w:val="20"/>
        </w:trPr>
        <w:tc>
          <w:tcPr>
            <w:tcW w:w="226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14:paraId="048FEC91" w14:textId="77777777" w:rsidR="004E04A9" w:rsidRPr="002B50CA" w:rsidRDefault="004E04A9" w:rsidP="00180E3C">
            <w:pPr>
              <w:rPr>
                <w:b/>
                <w:sz w:val="22"/>
                <w:szCs w:val="22"/>
              </w:rPr>
            </w:pPr>
            <w:r w:rsidRPr="002B50CA">
              <w:rPr>
                <w:b/>
                <w:sz w:val="22"/>
                <w:szCs w:val="22"/>
              </w:rPr>
              <w:t>AKTS/</w:t>
            </w:r>
          </w:p>
          <w:p w14:paraId="207329B4" w14:textId="77777777" w:rsidR="004E04A9" w:rsidRPr="002B50CA" w:rsidRDefault="004E04A9" w:rsidP="00180E3C">
            <w:pPr>
              <w:rPr>
                <w:b/>
                <w:sz w:val="22"/>
                <w:szCs w:val="22"/>
              </w:rPr>
            </w:pPr>
            <w:r w:rsidRPr="002B50CA">
              <w:rPr>
                <w:b/>
                <w:sz w:val="22"/>
                <w:szCs w:val="22"/>
              </w:rPr>
              <w:t>İŞ YÜKÜ TABLOSU</w:t>
            </w:r>
          </w:p>
        </w:tc>
        <w:tc>
          <w:tcPr>
            <w:tcW w:w="3958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13AC9D" w14:textId="77777777" w:rsidR="004E04A9" w:rsidRPr="002B50CA" w:rsidRDefault="004E04A9" w:rsidP="00180E3C">
            <w:pPr>
              <w:rPr>
                <w:b/>
              </w:rPr>
            </w:pPr>
            <w:r w:rsidRPr="002B50CA">
              <w:rPr>
                <w:b/>
              </w:rPr>
              <w:t>Aktiviteler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6D1F526" w14:textId="77777777" w:rsidR="004E04A9" w:rsidRPr="002B50CA" w:rsidRDefault="004E04A9" w:rsidP="00180E3C">
            <w:pPr>
              <w:jc w:val="center"/>
              <w:rPr>
                <w:b/>
              </w:rPr>
            </w:pPr>
            <w:r w:rsidRPr="002B50CA">
              <w:rPr>
                <w:b/>
              </w:rPr>
              <w:t>Adedi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14:paraId="6FB6A538" w14:textId="77777777" w:rsidR="004E04A9" w:rsidRPr="002B50CA" w:rsidRDefault="004E04A9" w:rsidP="00180E3C">
            <w:pPr>
              <w:jc w:val="center"/>
              <w:rPr>
                <w:b/>
              </w:rPr>
            </w:pPr>
            <w:r w:rsidRPr="002B50CA">
              <w:rPr>
                <w:b/>
              </w:rPr>
              <w:t>Saat</w:t>
            </w:r>
          </w:p>
        </w:tc>
        <w:tc>
          <w:tcPr>
            <w:tcW w:w="2420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ED3D45" w14:textId="77777777" w:rsidR="004E04A9" w:rsidRPr="002B50CA" w:rsidRDefault="004E04A9" w:rsidP="00180E3C">
            <w:pPr>
              <w:rPr>
                <w:b/>
              </w:rPr>
            </w:pPr>
            <w:r w:rsidRPr="002B50CA">
              <w:rPr>
                <w:b/>
              </w:rPr>
              <w:t>Toplam İş yükü</w:t>
            </w:r>
          </w:p>
        </w:tc>
      </w:tr>
      <w:tr w:rsidR="007502CC" w:rsidRPr="002B50CA" w14:paraId="17589B3D" w14:textId="77777777" w:rsidTr="00464213">
        <w:trPr>
          <w:trHeight w:val="20"/>
        </w:trPr>
        <w:tc>
          <w:tcPr>
            <w:tcW w:w="2269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72ADEF17" w14:textId="77777777" w:rsidR="007502CC" w:rsidRPr="002B50CA" w:rsidRDefault="007502CC" w:rsidP="007502CC"/>
        </w:tc>
        <w:tc>
          <w:tcPr>
            <w:tcW w:w="395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15BA2F88" w14:textId="2E91898F" w:rsidR="007502CC" w:rsidRPr="007502CC" w:rsidRDefault="007502CC" w:rsidP="007502CC">
            <w:pPr>
              <w:rPr>
                <w:sz w:val="22"/>
                <w:szCs w:val="22"/>
              </w:rPr>
            </w:pPr>
            <w:r w:rsidRPr="00836EDC">
              <w:rPr>
                <w:sz w:val="22"/>
                <w:szCs w:val="22"/>
              </w:rPr>
              <w:t xml:space="preserve">Ders 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2BE36B8" w14:textId="70724439" w:rsidR="007502CC" w:rsidRPr="002B50CA" w:rsidRDefault="007502CC" w:rsidP="007502CC">
            <w:pPr>
              <w:jc w:val="center"/>
              <w:rPr>
                <w:b/>
                <w:caps/>
              </w:rPr>
            </w:pPr>
            <w:r w:rsidRPr="002B50CA">
              <w:rPr>
                <w:sz w:val="22"/>
                <w:szCs w:val="22"/>
                <w:highlight w:val="yellow"/>
              </w:rPr>
              <w:t>[•]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646012A" w14:textId="6AB02C53" w:rsidR="007502CC" w:rsidRPr="002B50CA" w:rsidRDefault="007502CC" w:rsidP="007502CC">
            <w:pPr>
              <w:jc w:val="center"/>
              <w:rPr>
                <w:b/>
                <w:caps/>
              </w:rPr>
            </w:pPr>
            <w:r w:rsidRPr="002B50CA">
              <w:rPr>
                <w:sz w:val="22"/>
                <w:szCs w:val="22"/>
                <w:highlight w:val="yellow"/>
              </w:rPr>
              <w:t>[•]</w:t>
            </w:r>
          </w:p>
        </w:tc>
        <w:tc>
          <w:tcPr>
            <w:tcW w:w="242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76A79DAB" w14:textId="03A16278" w:rsidR="007502CC" w:rsidRPr="002B50CA" w:rsidRDefault="007502CC" w:rsidP="007502CC">
            <w:pPr>
              <w:jc w:val="center"/>
              <w:rPr>
                <w:b/>
                <w:caps/>
              </w:rPr>
            </w:pPr>
            <w:r w:rsidRPr="002B50CA">
              <w:rPr>
                <w:sz w:val="22"/>
                <w:szCs w:val="22"/>
                <w:highlight w:val="yellow"/>
              </w:rPr>
              <w:t>[•]</w:t>
            </w:r>
          </w:p>
        </w:tc>
      </w:tr>
      <w:tr w:rsidR="007502CC" w:rsidRPr="002B50CA" w14:paraId="7E572737" w14:textId="77777777" w:rsidTr="00464213">
        <w:trPr>
          <w:trHeight w:val="20"/>
        </w:trPr>
        <w:tc>
          <w:tcPr>
            <w:tcW w:w="2269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3D483F36" w14:textId="77777777" w:rsidR="007502CC" w:rsidRPr="002B50CA" w:rsidRDefault="007502CC" w:rsidP="007502CC"/>
        </w:tc>
        <w:tc>
          <w:tcPr>
            <w:tcW w:w="395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17ADE278" w14:textId="4A603C8B" w:rsidR="007502CC" w:rsidRPr="007502CC" w:rsidRDefault="007502CC" w:rsidP="007502CC">
            <w:pPr>
              <w:rPr>
                <w:bCs/>
                <w:color w:val="000000"/>
                <w:sz w:val="22"/>
                <w:szCs w:val="22"/>
              </w:rPr>
            </w:pPr>
            <w:r w:rsidRPr="00EC5224">
              <w:rPr>
                <w:bCs/>
                <w:color w:val="000000"/>
                <w:sz w:val="22"/>
                <w:szCs w:val="22"/>
              </w:rPr>
              <w:t xml:space="preserve">Sınıf Dışı Ders Çalışması 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4D5E5FF" w14:textId="1F2835C2" w:rsidR="007502CC" w:rsidRPr="002B50CA" w:rsidRDefault="007502CC" w:rsidP="007502CC">
            <w:pPr>
              <w:jc w:val="center"/>
              <w:rPr>
                <w:b/>
                <w:caps/>
              </w:rPr>
            </w:pPr>
            <w:r w:rsidRPr="002B50CA">
              <w:rPr>
                <w:sz w:val="22"/>
                <w:szCs w:val="22"/>
                <w:highlight w:val="yellow"/>
              </w:rPr>
              <w:t>[•]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CE5174B" w14:textId="64A3169C" w:rsidR="007502CC" w:rsidRPr="002B50CA" w:rsidRDefault="007502CC" w:rsidP="007502CC">
            <w:pPr>
              <w:jc w:val="center"/>
              <w:rPr>
                <w:b/>
                <w:caps/>
              </w:rPr>
            </w:pPr>
            <w:r w:rsidRPr="002B50CA">
              <w:rPr>
                <w:sz w:val="22"/>
                <w:szCs w:val="22"/>
                <w:highlight w:val="yellow"/>
              </w:rPr>
              <w:t>[•]</w:t>
            </w:r>
          </w:p>
        </w:tc>
        <w:tc>
          <w:tcPr>
            <w:tcW w:w="24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1BBB5FCE" w14:textId="5FA75548" w:rsidR="007502CC" w:rsidRPr="002B50CA" w:rsidRDefault="007502CC" w:rsidP="007502CC">
            <w:pPr>
              <w:jc w:val="center"/>
              <w:rPr>
                <w:b/>
                <w:caps/>
              </w:rPr>
            </w:pPr>
            <w:r w:rsidRPr="002B50CA">
              <w:rPr>
                <w:sz w:val="22"/>
                <w:szCs w:val="22"/>
                <w:highlight w:val="yellow"/>
              </w:rPr>
              <w:t>[•]</w:t>
            </w:r>
          </w:p>
        </w:tc>
      </w:tr>
      <w:tr w:rsidR="007502CC" w:rsidRPr="002B50CA" w14:paraId="0881A98C" w14:textId="77777777" w:rsidTr="00464213">
        <w:trPr>
          <w:trHeight w:val="20"/>
        </w:trPr>
        <w:tc>
          <w:tcPr>
            <w:tcW w:w="2269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708870D3" w14:textId="77777777" w:rsidR="007502CC" w:rsidRPr="002B50CA" w:rsidRDefault="007502CC" w:rsidP="007502CC"/>
        </w:tc>
        <w:tc>
          <w:tcPr>
            <w:tcW w:w="395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3D5D34A1" w14:textId="04E2C242" w:rsidR="007502CC" w:rsidRPr="007502CC" w:rsidRDefault="007502CC" w:rsidP="007502CC">
            <w:pPr>
              <w:rPr>
                <w:sz w:val="22"/>
                <w:szCs w:val="22"/>
              </w:rPr>
            </w:pPr>
            <w:r w:rsidRPr="00836EDC">
              <w:rPr>
                <w:sz w:val="22"/>
                <w:szCs w:val="22"/>
              </w:rPr>
              <w:t xml:space="preserve">Yıl İçi Sınavları 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BB8E692" w14:textId="073478BF" w:rsidR="007502CC" w:rsidRPr="002B50CA" w:rsidRDefault="007502CC" w:rsidP="007502CC">
            <w:pPr>
              <w:jc w:val="center"/>
              <w:rPr>
                <w:b/>
                <w:caps/>
              </w:rPr>
            </w:pPr>
            <w:r w:rsidRPr="002B50CA">
              <w:rPr>
                <w:sz w:val="22"/>
                <w:szCs w:val="22"/>
                <w:highlight w:val="yellow"/>
              </w:rPr>
              <w:t>[•]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F723FF6" w14:textId="0308FC06" w:rsidR="007502CC" w:rsidRPr="002B50CA" w:rsidRDefault="007502CC" w:rsidP="007502CC">
            <w:pPr>
              <w:jc w:val="center"/>
              <w:rPr>
                <w:b/>
                <w:caps/>
              </w:rPr>
            </w:pPr>
            <w:r w:rsidRPr="002B50CA">
              <w:rPr>
                <w:sz w:val="22"/>
                <w:szCs w:val="22"/>
                <w:highlight w:val="yellow"/>
              </w:rPr>
              <w:t>[•]</w:t>
            </w:r>
          </w:p>
        </w:tc>
        <w:tc>
          <w:tcPr>
            <w:tcW w:w="24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1D0CA0CD" w14:textId="0AB93458" w:rsidR="007502CC" w:rsidRPr="002B50CA" w:rsidRDefault="007502CC" w:rsidP="007502CC">
            <w:pPr>
              <w:jc w:val="center"/>
              <w:rPr>
                <w:b/>
                <w:caps/>
              </w:rPr>
            </w:pPr>
            <w:r w:rsidRPr="002B50CA">
              <w:rPr>
                <w:sz w:val="22"/>
                <w:szCs w:val="22"/>
                <w:highlight w:val="yellow"/>
              </w:rPr>
              <w:t>[•]</w:t>
            </w:r>
          </w:p>
        </w:tc>
      </w:tr>
      <w:tr w:rsidR="007502CC" w:rsidRPr="002B50CA" w14:paraId="72B909E0" w14:textId="77777777" w:rsidTr="00464213">
        <w:trPr>
          <w:trHeight w:val="20"/>
        </w:trPr>
        <w:tc>
          <w:tcPr>
            <w:tcW w:w="2269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715227DD" w14:textId="77777777" w:rsidR="007502CC" w:rsidRPr="002B50CA" w:rsidRDefault="007502CC" w:rsidP="007502CC"/>
        </w:tc>
        <w:tc>
          <w:tcPr>
            <w:tcW w:w="395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77D0387A" w14:textId="12E289AE" w:rsidR="007502CC" w:rsidRPr="007502CC" w:rsidRDefault="007502CC" w:rsidP="007502CC">
            <w:pPr>
              <w:rPr>
                <w:sz w:val="22"/>
                <w:szCs w:val="22"/>
              </w:rPr>
            </w:pPr>
            <w:r w:rsidRPr="00836EDC">
              <w:rPr>
                <w:sz w:val="22"/>
                <w:szCs w:val="22"/>
              </w:rPr>
              <w:t xml:space="preserve">Kısa Sınavlar 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A138F71" w14:textId="40414F58" w:rsidR="007502CC" w:rsidRPr="002B50CA" w:rsidRDefault="007502CC" w:rsidP="007502CC">
            <w:pPr>
              <w:jc w:val="center"/>
              <w:rPr>
                <w:b/>
                <w:caps/>
              </w:rPr>
            </w:pPr>
            <w:r w:rsidRPr="002B50CA">
              <w:rPr>
                <w:sz w:val="22"/>
                <w:szCs w:val="22"/>
                <w:highlight w:val="yellow"/>
              </w:rPr>
              <w:t>[•]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B72A3EA" w14:textId="248DBC0F" w:rsidR="007502CC" w:rsidRPr="002B50CA" w:rsidRDefault="007502CC" w:rsidP="007502CC">
            <w:pPr>
              <w:jc w:val="center"/>
              <w:rPr>
                <w:b/>
                <w:caps/>
              </w:rPr>
            </w:pPr>
            <w:r w:rsidRPr="002B50CA">
              <w:rPr>
                <w:sz w:val="22"/>
                <w:szCs w:val="22"/>
                <w:highlight w:val="yellow"/>
              </w:rPr>
              <w:t>[•]</w:t>
            </w:r>
          </w:p>
        </w:tc>
        <w:tc>
          <w:tcPr>
            <w:tcW w:w="24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680714E2" w14:textId="6C746429" w:rsidR="007502CC" w:rsidRPr="002B50CA" w:rsidRDefault="007502CC" w:rsidP="007502CC">
            <w:pPr>
              <w:jc w:val="center"/>
              <w:rPr>
                <w:b/>
                <w:caps/>
              </w:rPr>
            </w:pPr>
            <w:r w:rsidRPr="002B50CA">
              <w:rPr>
                <w:sz w:val="22"/>
                <w:szCs w:val="22"/>
                <w:highlight w:val="yellow"/>
              </w:rPr>
              <w:t>[•]</w:t>
            </w:r>
          </w:p>
        </w:tc>
      </w:tr>
      <w:tr w:rsidR="007502CC" w:rsidRPr="002B50CA" w14:paraId="09E2EF62" w14:textId="77777777" w:rsidTr="00464213">
        <w:trPr>
          <w:trHeight w:val="20"/>
        </w:trPr>
        <w:tc>
          <w:tcPr>
            <w:tcW w:w="2269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3FBCC62B" w14:textId="77777777" w:rsidR="007502CC" w:rsidRPr="002B50CA" w:rsidRDefault="007502CC" w:rsidP="007502CC"/>
        </w:tc>
        <w:tc>
          <w:tcPr>
            <w:tcW w:w="395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480B39C2" w14:textId="7CC284D0" w:rsidR="007502CC" w:rsidRPr="007502CC" w:rsidRDefault="007502CC" w:rsidP="007502CC">
            <w:pPr>
              <w:rPr>
                <w:sz w:val="22"/>
                <w:szCs w:val="22"/>
              </w:rPr>
            </w:pPr>
            <w:r w:rsidRPr="00836EDC">
              <w:rPr>
                <w:sz w:val="22"/>
                <w:szCs w:val="22"/>
              </w:rPr>
              <w:t xml:space="preserve">Ödevler 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1B3B505" w14:textId="7A1581B0" w:rsidR="007502CC" w:rsidRPr="002B50CA" w:rsidRDefault="007502CC" w:rsidP="007502CC">
            <w:pPr>
              <w:jc w:val="center"/>
              <w:rPr>
                <w:b/>
                <w:caps/>
              </w:rPr>
            </w:pPr>
            <w:r w:rsidRPr="002B50CA">
              <w:rPr>
                <w:sz w:val="22"/>
                <w:szCs w:val="22"/>
                <w:highlight w:val="yellow"/>
              </w:rPr>
              <w:t>[•]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6347016" w14:textId="261D32E0" w:rsidR="007502CC" w:rsidRPr="002B50CA" w:rsidRDefault="007502CC" w:rsidP="007502CC">
            <w:pPr>
              <w:jc w:val="center"/>
              <w:rPr>
                <w:b/>
                <w:caps/>
              </w:rPr>
            </w:pPr>
            <w:r w:rsidRPr="002B50CA">
              <w:rPr>
                <w:sz w:val="22"/>
                <w:szCs w:val="22"/>
                <w:highlight w:val="yellow"/>
              </w:rPr>
              <w:t>[•]</w:t>
            </w:r>
          </w:p>
        </w:tc>
        <w:tc>
          <w:tcPr>
            <w:tcW w:w="24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74BCCBCA" w14:textId="4935919E" w:rsidR="007502CC" w:rsidRPr="002B50CA" w:rsidRDefault="007502CC" w:rsidP="007502CC">
            <w:pPr>
              <w:jc w:val="center"/>
              <w:rPr>
                <w:b/>
                <w:caps/>
              </w:rPr>
            </w:pPr>
            <w:r w:rsidRPr="002B50CA">
              <w:rPr>
                <w:sz w:val="22"/>
                <w:szCs w:val="22"/>
                <w:highlight w:val="yellow"/>
              </w:rPr>
              <w:t>[•]</w:t>
            </w:r>
          </w:p>
        </w:tc>
      </w:tr>
      <w:tr w:rsidR="007502CC" w:rsidRPr="002B50CA" w14:paraId="70B5EF2E" w14:textId="77777777" w:rsidTr="00464213">
        <w:trPr>
          <w:trHeight w:val="20"/>
        </w:trPr>
        <w:tc>
          <w:tcPr>
            <w:tcW w:w="2269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620644C3" w14:textId="77777777" w:rsidR="007502CC" w:rsidRPr="002B50CA" w:rsidRDefault="007502CC" w:rsidP="007502CC"/>
        </w:tc>
        <w:tc>
          <w:tcPr>
            <w:tcW w:w="395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2588D597" w14:textId="7714A071" w:rsidR="007502CC" w:rsidRPr="007502CC" w:rsidRDefault="007502CC" w:rsidP="007502CC">
            <w:pPr>
              <w:rPr>
                <w:sz w:val="22"/>
                <w:szCs w:val="22"/>
              </w:rPr>
            </w:pPr>
            <w:r w:rsidRPr="00836EDC">
              <w:rPr>
                <w:sz w:val="22"/>
                <w:szCs w:val="22"/>
              </w:rPr>
              <w:t xml:space="preserve">Dönem Ödevi/Projesi 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76D926" w14:textId="19E5754F" w:rsidR="007502CC" w:rsidRPr="002B50CA" w:rsidRDefault="007502CC" w:rsidP="007502CC">
            <w:pPr>
              <w:jc w:val="center"/>
              <w:rPr>
                <w:b/>
                <w:caps/>
              </w:rPr>
            </w:pPr>
            <w:r w:rsidRPr="002B50CA">
              <w:rPr>
                <w:sz w:val="22"/>
                <w:szCs w:val="22"/>
                <w:highlight w:val="yellow"/>
              </w:rPr>
              <w:t>[•]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37551BC" w14:textId="12D213F2" w:rsidR="007502CC" w:rsidRPr="002B50CA" w:rsidRDefault="007502CC" w:rsidP="007502CC">
            <w:pPr>
              <w:jc w:val="center"/>
              <w:rPr>
                <w:b/>
                <w:caps/>
              </w:rPr>
            </w:pPr>
            <w:r w:rsidRPr="002B50CA">
              <w:rPr>
                <w:sz w:val="22"/>
                <w:szCs w:val="22"/>
                <w:highlight w:val="yellow"/>
              </w:rPr>
              <w:t>[•]</w:t>
            </w:r>
          </w:p>
        </w:tc>
        <w:tc>
          <w:tcPr>
            <w:tcW w:w="24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66CD6559" w14:textId="2053DFE4" w:rsidR="007502CC" w:rsidRPr="002B50CA" w:rsidRDefault="007502CC" w:rsidP="007502CC">
            <w:pPr>
              <w:jc w:val="center"/>
              <w:rPr>
                <w:b/>
                <w:caps/>
              </w:rPr>
            </w:pPr>
            <w:r w:rsidRPr="002B50CA">
              <w:rPr>
                <w:sz w:val="22"/>
                <w:szCs w:val="22"/>
                <w:highlight w:val="yellow"/>
              </w:rPr>
              <w:t>[•]</w:t>
            </w:r>
          </w:p>
        </w:tc>
      </w:tr>
      <w:tr w:rsidR="007502CC" w:rsidRPr="002B50CA" w14:paraId="6F2EF9F1" w14:textId="77777777" w:rsidTr="00464213">
        <w:trPr>
          <w:trHeight w:val="20"/>
        </w:trPr>
        <w:tc>
          <w:tcPr>
            <w:tcW w:w="2269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0EA5AE7A" w14:textId="77777777" w:rsidR="007502CC" w:rsidRPr="002B50CA" w:rsidRDefault="007502CC" w:rsidP="007502CC"/>
        </w:tc>
        <w:tc>
          <w:tcPr>
            <w:tcW w:w="395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05232E0E" w14:textId="097EC1AD" w:rsidR="007502CC" w:rsidRPr="007502CC" w:rsidRDefault="007502CC" w:rsidP="007502CC">
            <w:pPr>
              <w:rPr>
                <w:sz w:val="22"/>
                <w:szCs w:val="22"/>
              </w:rPr>
            </w:pPr>
            <w:r w:rsidRPr="00836EDC">
              <w:rPr>
                <w:sz w:val="22"/>
                <w:szCs w:val="22"/>
              </w:rPr>
              <w:t xml:space="preserve">Laboratuvar Uygulaması 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1AA7740" w14:textId="20FA4334" w:rsidR="007502CC" w:rsidRPr="002B50CA" w:rsidRDefault="007502CC" w:rsidP="007502CC">
            <w:pPr>
              <w:jc w:val="center"/>
              <w:rPr>
                <w:b/>
                <w:caps/>
              </w:rPr>
            </w:pPr>
            <w:r w:rsidRPr="002B50CA">
              <w:rPr>
                <w:sz w:val="22"/>
                <w:szCs w:val="22"/>
                <w:highlight w:val="yellow"/>
              </w:rPr>
              <w:t>[•]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3AD9382" w14:textId="3BF0F79C" w:rsidR="007502CC" w:rsidRPr="002B50CA" w:rsidRDefault="007502CC" w:rsidP="007502CC">
            <w:pPr>
              <w:jc w:val="center"/>
              <w:rPr>
                <w:b/>
                <w:caps/>
              </w:rPr>
            </w:pPr>
            <w:r w:rsidRPr="002B50CA">
              <w:rPr>
                <w:sz w:val="22"/>
                <w:szCs w:val="22"/>
                <w:highlight w:val="yellow"/>
              </w:rPr>
              <w:t>[•]</w:t>
            </w:r>
          </w:p>
        </w:tc>
        <w:tc>
          <w:tcPr>
            <w:tcW w:w="24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6500EA72" w14:textId="2657EDB8" w:rsidR="007502CC" w:rsidRPr="002B50CA" w:rsidRDefault="007502CC" w:rsidP="007502CC">
            <w:pPr>
              <w:jc w:val="center"/>
              <w:rPr>
                <w:b/>
                <w:caps/>
              </w:rPr>
            </w:pPr>
            <w:r w:rsidRPr="002B50CA">
              <w:rPr>
                <w:sz w:val="22"/>
                <w:szCs w:val="22"/>
                <w:highlight w:val="yellow"/>
              </w:rPr>
              <w:t>[•]</w:t>
            </w:r>
          </w:p>
        </w:tc>
      </w:tr>
      <w:tr w:rsidR="007502CC" w:rsidRPr="002B50CA" w14:paraId="24277874" w14:textId="77777777" w:rsidTr="00464213">
        <w:trPr>
          <w:trHeight w:val="20"/>
        </w:trPr>
        <w:tc>
          <w:tcPr>
            <w:tcW w:w="2269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78378D48" w14:textId="77777777" w:rsidR="007502CC" w:rsidRPr="002B50CA" w:rsidRDefault="007502CC" w:rsidP="007502CC"/>
        </w:tc>
        <w:tc>
          <w:tcPr>
            <w:tcW w:w="395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0633F161" w14:textId="750C096C" w:rsidR="007502CC" w:rsidRPr="007502CC" w:rsidRDefault="007502CC" w:rsidP="007502CC">
            <w:pPr>
              <w:rPr>
                <w:sz w:val="22"/>
                <w:szCs w:val="22"/>
              </w:rPr>
            </w:pPr>
            <w:r w:rsidRPr="00836EDC">
              <w:rPr>
                <w:sz w:val="22"/>
                <w:szCs w:val="22"/>
              </w:rPr>
              <w:t xml:space="preserve">Uygulama 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1BFD136" w14:textId="5048031A" w:rsidR="007502CC" w:rsidRPr="002B50CA" w:rsidRDefault="007502CC" w:rsidP="007502CC">
            <w:pPr>
              <w:jc w:val="center"/>
              <w:rPr>
                <w:b/>
                <w:caps/>
              </w:rPr>
            </w:pPr>
            <w:r w:rsidRPr="002B50CA">
              <w:rPr>
                <w:sz w:val="22"/>
                <w:szCs w:val="22"/>
                <w:highlight w:val="yellow"/>
              </w:rPr>
              <w:t>[•]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6C9B639" w14:textId="75ABCA11" w:rsidR="007502CC" w:rsidRPr="002B50CA" w:rsidRDefault="007502CC" w:rsidP="007502CC">
            <w:pPr>
              <w:jc w:val="center"/>
              <w:rPr>
                <w:b/>
                <w:caps/>
              </w:rPr>
            </w:pPr>
            <w:r w:rsidRPr="002B50CA">
              <w:rPr>
                <w:sz w:val="22"/>
                <w:szCs w:val="22"/>
                <w:highlight w:val="yellow"/>
              </w:rPr>
              <w:t>[•]</w:t>
            </w:r>
          </w:p>
        </w:tc>
        <w:tc>
          <w:tcPr>
            <w:tcW w:w="24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036065A1" w14:textId="5A73F545" w:rsidR="007502CC" w:rsidRPr="002B50CA" w:rsidRDefault="007502CC" w:rsidP="007502CC">
            <w:pPr>
              <w:jc w:val="center"/>
              <w:rPr>
                <w:b/>
                <w:caps/>
              </w:rPr>
            </w:pPr>
            <w:r w:rsidRPr="002B50CA">
              <w:rPr>
                <w:sz w:val="22"/>
                <w:szCs w:val="22"/>
                <w:highlight w:val="yellow"/>
              </w:rPr>
              <w:t>[•]</w:t>
            </w:r>
          </w:p>
        </w:tc>
      </w:tr>
      <w:tr w:rsidR="007502CC" w:rsidRPr="002B50CA" w14:paraId="5BCAA468" w14:textId="77777777" w:rsidTr="00464213">
        <w:trPr>
          <w:trHeight w:val="20"/>
        </w:trPr>
        <w:tc>
          <w:tcPr>
            <w:tcW w:w="2269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1944BF01" w14:textId="77777777" w:rsidR="007502CC" w:rsidRPr="002B50CA" w:rsidRDefault="007502CC" w:rsidP="007502CC"/>
        </w:tc>
        <w:tc>
          <w:tcPr>
            <w:tcW w:w="395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7D603A10" w14:textId="3A403DB5" w:rsidR="007502CC" w:rsidRPr="007502CC" w:rsidRDefault="007502CC" w:rsidP="007502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Derse Özgü Staj (varsa)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FA07A8F" w14:textId="528841D8" w:rsidR="007502CC" w:rsidRPr="002B50CA" w:rsidRDefault="007502CC" w:rsidP="007502CC">
            <w:pPr>
              <w:jc w:val="center"/>
              <w:rPr>
                <w:b/>
                <w:caps/>
              </w:rPr>
            </w:pPr>
            <w:r w:rsidRPr="002B50CA">
              <w:rPr>
                <w:sz w:val="22"/>
                <w:szCs w:val="22"/>
                <w:highlight w:val="yellow"/>
              </w:rPr>
              <w:t>[•]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A8ABECD" w14:textId="5052E80A" w:rsidR="007502CC" w:rsidRPr="002B50CA" w:rsidRDefault="007502CC" w:rsidP="007502CC">
            <w:pPr>
              <w:jc w:val="center"/>
              <w:rPr>
                <w:b/>
                <w:caps/>
              </w:rPr>
            </w:pPr>
            <w:r w:rsidRPr="002B50CA">
              <w:rPr>
                <w:sz w:val="22"/>
                <w:szCs w:val="22"/>
                <w:highlight w:val="yellow"/>
              </w:rPr>
              <w:t>[•]</w:t>
            </w:r>
          </w:p>
        </w:tc>
        <w:tc>
          <w:tcPr>
            <w:tcW w:w="24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37C6AC3E" w14:textId="179CA90B" w:rsidR="007502CC" w:rsidRPr="002B50CA" w:rsidRDefault="007502CC" w:rsidP="007502CC">
            <w:pPr>
              <w:jc w:val="center"/>
              <w:rPr>
                <w:b/>
                <w:caps/>
              </w:rPr>
            </w:pPr>
            <w:r w:rsidRPr="002B50CA">
              <w:rPr>
                <w:sz w:val="22"/>
                <w:szCs w:val="22"/>
                <w:highlight w:val="yellow"/>
              </w:rPr>
              <w:t>[•]</w:t>
            </w:r>
          </w:p>
        </w:tc>
      </w:tr>
      <w:tr w:rsidR="007502CC" w:rsidRPr="002B50CA" w14:paraId="2799C9AC" w14:textId="77777777" w:rsidTr="00464213">
        <w:trPr>
          <w:trHeight w:val="20"/>
        </w:trPr>
        <w:tc>
          <w:tcPr>
            <w:tcW w:w="2269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08121A7A" w14:textId="77777777" w:rsidR="007502CC" w:rsidRPr="002B50CA" w:rsidRDefault="007502CC" w:rsidP="007502CC"/>
        </w:tc>
        <w:tc>
          <w:tcPr>
            <w:tcW w:w="395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398E74FD" w14:textId="15900863" w:rsidR="007502CC" w:rsidRPr="007502CC" w:rsidRDefault="007502CC" w:rsidP="007502CC">
            <w:pPr>
              <w:rPr>
                <w:sz w:val="22"/>
                <w:szCs w:val="22"/>
              </w:rPr>
            </w:pPr>
            <w:r w:rsidRPr="00836EDC">
              <w:rPr>
                <w:sz w:val="22"/>
                <w:szCs w:val="22"/>
              </w:rPr>
              <w:t xml:space="preserve">Seminer 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92AF05E" w14:textId="5B1470D5" w:rsidR="007502CC" w:rsidRPr="002B50CA" w:rsidRDefault="007502CC" w:rsidP="007502CC">
            <w:pPr>
              <w:jc w:val="center"/>
              <w:rPr>
                <w:b/>
                <w:caps/>
              </w:rPr>
            </w:pPr>
            <w:r w:rsidRPr="002B50CA">
              <w:rPr>
                <w:sz w:val="22"/>
                <w:szCs w:val="22"/>
                <w:highlight w:val="yellow"/>
              </w:rPr>
              <w:t>[•]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F54138C" w14:textId="3A398F98" w:rsidR="007502CC" w:rsidRPr="002B50CA" w:rsidRDefault="007502CC" w:rsidP="007502CC">
            <w:pPr>
              <w:jc w:val="center"/>
              <w:rPr>
                <w:b/>
                <w:caps/>
              </w:rPr>
            </w:pPr>
            <w:r w:rsidRPr="002B50CA">
              <w:rPr>
                <w:sz w:val="22"/>
                <w:szCs w:val="22"/>
                <w:highlight w:val="yellow"/>
              </w:rPr>
              <w:t>[•]</w:t>
            </w:r>
          </w:p>
        </w:tc>
        <w:tc>
          <w:tcPr>
            <w:tcW w:w="24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077ED40E" w14:textId="4D46897E" w:rsidR="007502CC" w:rsidRPr="002B50CA" w:rsidRDefault="007502CC" w:rsidP="007502CC">
            <w:pPr>
              <w:jc w:val="center"/>
              <w:rPr>
                <w:b/>
                <w:caps/>
              </w:rPr>
            </w:pPr>
            <w:r w:rsidRPr="002B50CA">
              <w:rPr>
                <w:sz w:val="22"/>
                <w:szCs w:val="22"/>
                <w:highlight w:val="yellow"/>
              </w:rPr>
              <w:t>[•]</w:t>
            </w:r>
          </w:p>
        </w:tc>
      </w:tr>
      <w:tr w:rsidR="007502CC" w:rsidRPr="002B50CA" w14:paraId="62A85819" w14:textId="77777777" w:rsidTr="00464213">
        <w:trPr>
          <w:trHeight w:val="20"/>
        </w:trPr>
        <w:tc>
          <w:tcPr>
            <w:tcW w:w="2269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51DA81E2" w14:textId="77777777" w:rsidR="007502CC" w:rsidRPr="002B50CA" w:rsidRDefault="007502CC" w:rsidP="007502CC"/>
        </w:tc>
        <w:tc>
          <w:tcPr>
            <w:tcW w:w="395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46B58FFF" w14:textId="35AC4FC6" w:rsidR="007502CC" w:rsidRPr="007502CC" w:rsidRDefault="007502CC" w:rsidP="007502CC">
            <w:pPr>
              <w:rPr>
                <w:sz w:val="22"/>
                <w:szCs w:val="22"/>
              </w:rPr>
            </w:pPr>
            <w:r w:rsidRPr="00836EDC">
              <w:rPr>
                <w:sz w:val="22"/>
                <w:szCs w:val="22"/>
              </w:rPr>
              <w:t xml:space="preserve">Sunum 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E61FBC2" w14:textId="22F68D12" w:rsidR="007502CC" w:rsidRPr="002B50CA" w:rsidRDefault="007502CC" w:rsidP="007502CC">
            <w:pPr>
              <w:jc w:val="center"/>
              <w:rPr>
                <w:b/>
                <w:caps/>
              </w:rPr>
            </w:pPr>
            <w:r w:rsidRPr="002B50CA">
              <w:rPr>
                <w:sz w:val="22"/>
                <w:szCs w:val="22"/>
                <w:highlight w:val="yellow"/>
              </w:rPr>
              <w:t>[•]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0041E50" w14:textId="678EAB4D" w:rsidR="007502CC" w:rsidRPr="002B50CA" w:rsidRDefault="007502CC" w:rsidP="007502CC">
            <w:pPr>
              <w:jc w:val="center"/>
              <w:rPr>
                <w:b/>
                <w:caps/>
              </w:rPr>
            </w:pPr>
            <w:r w:rsidRPr="002B50CA">
              <w:rPr>
                <w:sz w:val="22"/>
                <w:szCs w:val="22"/>
                <w:highlight w:val="yellow"/>
              </w:rPr>
              <w:t>[•]</w:t>
            </w:r>
          </w:p>
        </w:tc>
        <w:tc>
          <w:tcPr>
            <w:tcW w:w="24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490BBEED" w14:textId="674E98EA" w:rsidR="007502CC" w:rsidRPr="002B50CA" w:rsidRDefault="007502CC" w:rsidP="007502CC">
            <w:pPr>
              <w:jc w:val="center"/>
              <w:rPr>
                <w:b/>
                <w:caps/>
              </w:rPr>
            </w:pPr>
            <w:r w:rsidRPr="002B50CA">
              <w:rPr>
                <w:sz w:val="22"/>
                <w:szCs w:val="22"/>
                <w:highlight w:val="yellow"/>
              </w:rPr>
              <w:t>[•]</w:t>
            </w:r>
          </w:p>
        </w:tc>
      </w:tr>
      <w:tr w:rsidR="007502CC" w:rsidRPr="002B50CA" w14:paraId="57A5827B" w14:textId="77777777" w:rsidTr="00924850">
        <w:trPr>
          <w:trHeight w:val="20"/>
        </w:trPr>
        <w:tc>
          <w:tcPr>
            <w:tcW w:w="2269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6F48944A" w14:textId="77777777" w:rsidR="007502CC" w:rsidRPr="002B50CA" w:rsidRDefault="007502CC" w:rsidP="007502CC"/>
        </w:tc>
        <w:tc>
          <w:tcPr>
            <w:tcW w:w="3958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E6DD996" w14:textId="1AE616C8" w:rsidR="007502CC" w:rsidRPr="007502CC" w:rsidRDefault="007502CC" w:rsidP="007502CC">
            <w:pPr>
              <w:rPr>
                <w:sz w:val="22"/>
                <w:szCs w:val="22"/>
              </w:rPr>
            </w:pPr>
            <w:r w:rsidRPr="00836EDC">
              <w:rPr>
                <w:sz w:val="22"/>
                <w:szCs w:val="22"/>
              </w:rPr>
              <w:t>Alan Çalışması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412F53" w14:textId="5052E8F7" w:rsidR="007502CC" w:rsidRPr="002B50CA" w:rsidRDefault="007502CC" w:rsidP="007502CC">
            <w:pPr>
              <w:jc w:val="center"/>
              <w:rPr>
                <w:b/>
                <w:caps/>
              </w:rPr>
            </w:pPr>
            <w:r w:rsidRPr="002B50CA">
              <w:rPr>
                <w:sz w:val="22"/>
                <w:szCs w:val="22"/>
                <w:highlight w:val="yellow"/>
              </w:rPr>
              <w:t>[•]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AC16934" w14:textId="17C03C33" w:rsidR="007502CC" w:rsidRPr="002B50CA" w:rsidRDefault="007502CC" w:rsidP="007502CC">
            <w:pPr>
              <w:jc w:val="center"/>
              <w:rPr>
                <w:b/>
                <w:caps/>
              </w:rPr>
            </w:pPr>
            <w:r w:rsidRPr="002B50CA">
              <w:rPr>
                <w:sz w:val="22"/>
                <w:szCs w:val="22"/>
                <w:highlight w:val="yellow"/>
              </w:rPr>
              <w:t>[•]</w:t>
            </w:r>
          </w:p>
        </w:tc>
        <w:tc>
          <w:tcPr>
            <w:tcW w:w="242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78EDD8DD" w14:textId="44D23CA8" w:rsidR="007502CC" w:rsidRPr="002B50CA" w:rsidRDefault="007502CC" w:rsidP="007502CC">
            <w:pPr>
              <w:jc w:val="center"/>
              <w:rPr>
                <w:b/>
                <w:caps/>
              </w:rPr>
            </w:pPr>
            <w:r w:rsidRPr="002B50CA">
              <w:rPr>
                <w:sz w:val="22"/>
                <w:szCs w:val="22"/>
                <w:highlight w:val="yellow"/>
              </w:rPr>
              <w:t>[•]</w:t>
            </w:r>
          </w:p>
        </w:tc>
      </w:tr>
      <w:tr w:rsidR="007502CC" w:rsidRPr="002B50CA" w14:paraId="192963A7" w14:textId="77777777" w:rsidTr="005F61E6">
        <w:trPr>
          <w:trHeight w:val="20"/>
        </w:trPr>
        <w:tc>
          <w:tcPr>
            <w:tcW w:w="2269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10696356" w14:textId="77777777" w:rsidR="007502CC" w:rsidRPr="002B50CA" w:rsidRDefault="007502CC" w:rsidP="007502CC"/>
        </w:tc>
        <w:tc>
          <w:tcPr>
            <w:tcW w:w="3958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614942A" w14:textId="63E0C260" w:rsidR="007502CC" w:rsidRPr="00836EDC" w:rsidRDefault="007502CC" w:rsidP="007502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Final Sınavı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E84D265" w14:textId="0872F792" w:rsidR="007502CC" w:rsidRPr="002B50CA" w:rsidRDefault="007502CC" w:rsidP="007502CC">
            <w:pPr>
              <w:jc w:val="center"/>
              <w:rPr>
                <w:sz w:val="22"/>
                <w:szCs w:val="22"/>
                <w:highlight w:val="yellow"/>
              </w:rPr>
            </w:pPr>
            <w:r w:rsidRPr="00C24887">
              <w:rPr>
                <w:sz w:val="22"/>
                <w:szCs w:val="22"/>
                <w:highlight w:val="yellow"/>
              </w:rPr>
              <w:t>[•]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8883CF0" w14:textId="3D905C67" w:rsidR="007502CC" w:rsidRPr="002B50CA" w:rsidRDefault="007502CC" w:rsidP="007502CC">
            <w:pPr>
              <w:jc w:val="center"/>
              <w:rPr>
                <w:sz w:val="22"/>
                <w:szCs w:val="22"/>
                <w:highlight w:val="yellow"/>
              </w:rPr>
            </w:pPr>
            <w:r w:rsidRPr="00C24887">
              <w:rPr>
                <w:sz w:val="22"/>
                <w:szCs w:val="22"/>
                <w:highlight w:val="yellow"/>
              </w:rPr>
              <w:t>[•]</w:t>
            </w:r>
          </w:p>
        </w:tc>
        <w:tc>
          <w:tcPr>
            <w:tcW w:w="242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14:paraId="7D96B1A1" w14:textId="6635B661" w:rsidR="007502CC" w:rsidRPr="002B50CA" w:rsidRDefault="007502CC" w:rsidP="007502CC">
            <w:pPr>
              <w:jc w:val="center"/>
              <w:rPr>
                <w:sz w:val="22"/>
                <w:szCs w:val="22"/>
                <w:highlight w:val="yellow"/>
              </w:rPr>
            </w:pPr>
            <w:r w:rsidRPr="00C24887">
              <w:rPr>
                <w:sz w:val="22"/>
                <w:szCs w:val="22"/>
                <w:highlight w:val="yellow"/>
              </w:rPr>
              <w:t>[•]</w:t>
            </w:r>
          </w:p>
        </w:tc>
      </w:tr>
      <w:tr w:rsidR="00924850" w:rsidRPr="002B50CA" w14:paraId="3190E137" w14:textId="77777777" w:rsidTr="00694B24">
        <w:trPr>
          <w:trHeight w:val="20"/>
        </w:trPr>
        <w:tc>
          <w:tcPr>
            <w:tcW w:w="2269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038B8D9E" w14:textId="77777777" w:rsidR="00924850" w:rsidRPr="002B50CA" w:rsidRDefault="00924850" w:rsidP="00924850"/>
        </w:tc>
        <w:tc>
          <w:tcPr>
            <w:tcW w:w="39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BC48D37" w14:textId="4AA8D28E" w:rsidR="00924850" w:rsidRPr="002B50CA" w:rsidRDefault="00924850" w:rsidP="002B50CA">
            <w:pPr>
              <w:jc w:val="right"/>
              <w:rPr>
                <w:b/>
              </w:rPr>
            </w:pPr>
            <w:r w:rsidRPr="002B50CA">
              <w:rPr>
                <w:b/>
              </w:rPr>
              <w:t>Toplam İş yükü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6A2DE7" w14:textId="65006D1F" w:rsidR="00924850" w:rsidRPr="002B50CA" w:rsidRDefault="00924850" w:rsidP="00924850">
            <w:pPr>
              <w:jc w:val="center"/>
              <w:rPr>
                <w:b/>
                <w:caps/>
              </w:rPr>
            </w:pPr>
            <w:r w:rsidRPr="002B50CA">
              <w:rPr>
                <w:sz w:val="22"/>
                <w:szCs w:val="22"/>
                <w:highlight w:val="yellow"/>
              </w:rPr>
              <w:t>[•]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6FD63A" w14:textId="5C671A46" w:rsidR="00924850" w:rsidRPr="002B50CA" w:rsidRDefault="00924850" w:rsidP="00924850">
            <w:pPr>
              <w:jc w:val="center"/>
              <w:rPr>
                <w:b/>
                <w:caps/>
              </w:rPr>
            </w:pPr>
            <w:r w:rsidRPr="002B50CA">
              <w:rPr>
                <w:sz w:val="22"/>
                <w:szCs w:val="22"/>
                <w:highlight w:val="yellow"/>
              </w:rPr>
              <w:t>[•]</w:t>
            </w:r>
          </w:p>
        </w:tc>
        <w:tc>
          <w:tcPr>
            <w:tcW w:w="2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1F7A4AB6" w14:textId="7A67CB5D" w:rsidR="00924850" w:rsidRPr="002B50CA" w:rsidRDefault="00924850" w:rsidP="00924850">
            <w:pPr>
              <w:jc w:val="center"/>
              <w:rPr>
                <w:b/>
                <w:caps/>
              </w:rPr>
            </w:pPr>
            <w:r w:rsidRPr="002B50CA">
              <w:rPr>
                <w:sz w:val="22"/>
                <w:szCs w:val="22"/>
                <w:highlight w:val="yellow"/>
              </w:rPr>
              <w:t>[•]</w:t>
            </w:r>
          </w:p>
        </w:tc>
      </w:tr>
      <w:tr w:rsidR="00924850" w:rsidRPr="002B50CA" w14:paraId="7A7045AC" w14:textId="77777777" w:rsidTr="00694B24">
        <w:trPr>
          <w:trHeight w:val="20"/>
        </w:trPr>
        <w:tc>
          <w:tcPr>
            <w:tcW w:w="2269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1E1CBE32" w14:textId="77777777" w:rsidR="00924850" w:rsidRPr="002B50CA" w:rsidRDefault="00924850" w:rsidP="00924850"/>
        </w:tc>
        <w:tc>
          <w:tcPr>
            <w:tcW w:w="395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4FB93504" w14:textId="49A279D0" w:rsidR="00924850" w:rsidRPr="002B50CA" w:rsidRDefault="00924850" w:rsidP="002B50CA">
            <w:pPr>
              <w:jc w:val="right"/>
              <w:rPr>
                <w:b/>
              </w:rPr>
            </w:pPr>
            <w:r w:rsidRPr="002B50CA">
              <w:rPr>
                <w:b/>
              </w:rPr>
              <w:t>Toplam İş yükü /25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F33C4C8" w14:textId="7AF1AA1D" w:rsidR="00924850" w:rsidRPr="002B50CA" w:rsidRDefault="00924850" w:rsidP="00924850">
            <w:pPr>
              <w:jc w:val="center"/>
              <w:rPr>
                <w:b/>
                <w:caps/>
              </w:rPr>
            </w:pPr>
            <w:r w:rsidRPr="002B50CA">
              <w:rPr>
                <w:sz w:val="22"/>
                <w:szCs w:val="22"/>
                <w:highlight w:val="yellow"/>
              </w:rPr>
              <w:t>[•]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010D677" w14:textId="24181A24" w:rsidR="00924850" w:rsidRPr="002B50CA" w:rsidRDefault="00924850" w:rsidP="00924850">
            <w:pPr>
              <w:jc w:val="center"/>
              <w:rPr>
                <w:b/>
                <w:caps/>
              </w:rPr>
            </w:pPr>
            <w:r w:rsidRPr="002B50CA">
              <w:rPr>
                <w:sz w:val="22"/>
                <w:szCs w:val="22"/>
                <w:highlight w:val="yellow"/>
              </w:rPr>
              <w:t>[•]</w:t>
            </w:r>
          </w:p>
        </w:tc>
        <w:tc>
          <w:tcPr>
            <w:tcW w:w="242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31007AB5" w14:textId="4BAF9771" w:rsidR="00924850" w:rsidRPr="002B50CA" w:rsidRDefault="00924850" w:rsidP="00924850">
            <w:pPr>
              <w:jc w:val="center"/>
              <w:rPr>
                <w:b/>
                <w:caps/>
              </w:rPr>
            </w:pPr>
            <w:r w:rsidRPr="002B50CA">
              <w:rPr>
                <w:sz w:val="22"/>
                <w:szCs w:val="22"/>
                <w:highlight w:val="yellow"/>
              </w:rPr>
              <w:t>[•]</w:t>
            </w:r>
          </w:p>
        </w:tc>
      </w:tr>
      <w:tr w:rsidR="00924850" w:rsidRPr="002B50CA" w14:paraId="4F677541" w14:textId="77777777" w:rsidTr="00924850">
        <w:trPr>
          <w:trHeight w:val="20"/>
        </w:trPr>
        <w:tc>
          <w:tcPr>
            <w:tcW w:w="2269" w:type="dxa"/>
            <w:vMerge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14:paraId="402DC21C" w14:textId="77777777" w:rsidR="00924850" w:rsidRPr="002B50CA" w:rsidRDefault="00924850" w:rsidP="00924850"/>
        </w:tc>
        <w:tc>
          <w:tcPr>
            <w:tcW w:w="3958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367C71EE" w14:textId="77777777" w:rsidR="00924850" w:rsidRPr="002B50CA" w:rsidRDefault="00924850" w:rsidP="00924850">
            <w:pPr>
              <w:jc w:val="right"/>
              <w:rPr>
                <w:b/>
              </w:rPr>
            </w:pPr>
            <w:r w:rsidRPr="002B50CA">
              <w:rPr>
                <w:b/>
              </w:rPr>
              <w:t>Ders AKTS Yükü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5F2B956B" w14:textId="2A51A504" w:rsidR="00924850" w:rsidRPr="002B50CA" w:rsidRDefault="00924850" w:rsidP="00924850">
            <w:pPr>
              <w:jc w:val="center"/>
              <w:rPr>
                <w:b/>
                <w:caps/>
              </w:rPr>
            </w:pPr>
            <w:r w:rsidRPr="002B50CA">
              <w:rPr>
                <w:sz w:val="22"/>
                <w:szCs w:val="22"/>
                <w:highlight w:val="yellow"/>
              </w:rPr>
              <w:t>[•]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26102189" w14:textId="19345190" w:rsidR="00924850" w:rsidRPr="002B50CA" w:rsidRDefault="00924850" w:rsidP="00924850">
            <w:pPr>
              <w:jc w:val="center"/>
              <w:rPr>
                <w:b/>
                <w:caps/>
              </w:rPr>
            </w:pPr>
            <w:r w:rsidRPr="002B50CA">
              <w:rPr>
                <w:sz w:val="22"/>
                <w:szCs w:val="22"/>
                <w:highlight w:val="yellow"/>
              </w:rPr>
              <w:t>[•]</w:t>
            </w:r>
          </w:p>
        </w:tc>
        <w:tc>
          <w:tcPr>
            <w:tcW w:w="2420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3E33B51" w14:textId="0729C341" w:rsidR="00924850" w:rsidRPr="002B50CA" w:rsidRDefault="00924850" w:rsidP="00924850">
            <w:pPr>
              <w:jc w:val="center"/>
              <w:rPr>
                <w:b/>
                <w:caps/>
              </w:rPr>
            </w:pPr>
            <w:r w:rsidRPr="002B50CA">
              <w:rPr>
                <w:sz w:val="22"/>
                <w:szCs w:val="22"/>
                <w:highlight w:val="yellow"/>
              </w:rPr>
              <w:t>[•]</w:t>
            </w:r>
          </w:p>
        </w:tc>
      </w:tr>
    </w:tbl>
    <w:p w14:paraId="4F0A2EDB" w14:textId="77777777" w:rsidR="004E04A9" w:rsidRPr="002B50CA" w:rsidRDefault="004E04A9" w:rsidP="0037643D">
      <w:pPr>
        <w:rPr>
          <w:b/>
          <w:caps/>
        </w:rPr>
      </w:pPr>
    </w:p>
    <w:p w14:paraId="7D2E19C1" w14:textId="77777777" w:rsidR="004E04A9" w:rsidRPr="002B50CA" w:rsidRDefault="008B1B30" w:rsidP="0037643D">
      <w:pPr>
        <w:rPr>
          <w:b/>
          <w:caps/>
        </w:rPr>
      </w:pPr>
      <w:r w:rsidRPr="002B50CA">
        <w:rPr>
          <w:b/>
          <w:caps/>
        </w:rPr>
        <w:t xml:space="preserve">  DERS PLANI</w:t>
      </w:r>
    </w:p>
    <w:tbl>
      <w:tblPr>
        <w:tblW w:w="10490" w:type="dxa"/>
        <w:tblInd w:w="-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8505"/>
        <w:gridCol w:w="1134"/>
      </w:tblGrid>
      <w:tr w:rsidR="0082725B" w:rsidRPr="002B50CA" w14:paraId="6D9C99DF" w14:textId="77777777" w:rsidTr="008A2B11"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8DA6B01" w14:textId="77777777" w:rsidR="0082725B" w:rsidRPr="002B50CA" w:rsidRDefault="0082725B" w:rsidP="0082725B">
            <w:pPr>
              <w:jc w:val="center"/>
              <w:rPr>
                <w:b/>
              </w:rPr>
            </w:pPr>
          </w:p>
          <w:p w14:paraId="5E47D769" w14:textId="77777777" w:rsidR="0082725B" w:rsidRPr="002B50CA" w:rsidRDefault="0082725B" w:rsidP="0082725B">
            <w:pPr>
              <w:jc w:val="center"/>
              <w:rPr>
                <w:b/>
              </w:rPr>
            </w:pPr>
            <w:r w:rsidRPr="002B50CA">
              <w:rPr>
                <w:b/>
              </w:rPr>
              <w:t>Hafta</w:t>
            </w:r>
          </w:p>
        </w:tc>
        <w:tc>
          <w:tcPr>
            <w:tcW w:w="85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14:paraId="051FAD04" w14:textId="77777777" w:rsidR="0082725B" w:rsidRPr="002B50CA" w:rsidRDefault="0082725B" w:rsidP="0082725B">
            <w:pPr>
              <w:jc w:val="center"/>
              <w:rPr>
                <w:b/>
              </w:rPr>
            </w:pPr>
          </w:p>
          <w:p w14:paraId="2B3D2C13" w14:textId="77777777" w:rsidR="0082725B" w:rsidRPr="002B50CA" w:rsidRDefault="0082725B" w:rsidP="0082725B">
            <w:pPr>
              <w:jc w:val="center"/>
              <w:rPr>
                <w:b/>
              </w:rPr>
            </w:pPr>
            <w:r w:rsidRPr="002B50CA">
              <w:rPr>
                <w:b/>
              </w:rPr>
              <w:t>Konular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14:paraId="64D0A287" w14:textId="77777777" w:rsidR="0082725B" w:rsidRPr="002B50CA" w:rsidRDefault="0082725B" w:rsidP="0082725B">
            <w:pPr>
              <w:jc w:val="center"/>
              <w:rPr>
                <w:b/>
              </w:rPr>
            </w:pPr>
            <w:r w:rsidRPr="002B50CA">
              <w:rPr>
                <w:b/>
              </w:rPr>
              <w:t>Ders</w:t>
            </w:r>
            <w:r w:rsidR="00FD0E0B" w:rsidRPr="002B50CA">
              <w:rPr>
                <w:b/>
              </w:rPr>
              <w:t>in</w:t>
            </w:r>
            <w:r w:rsidRPr="002B50CA">
              <w:rPr>
                <w:b/>
              </w:rPr>
              <w:t xml:space="preserve"> </w:t>
            </w:r>
          </w:p>
          <w:p w14:paraId="32F7F5C7" w14:textId="77777777" w:rsidR="0082725B" w:rsidRPr="002B50CA" w:rsidRDefault="00FD0E0B" w:rsidP="0082725B">
            <w:pPr>
              <w:jc w:val="center"/>
              <w:rPr>
                <w:b/>
              </w:rPr>
            </w:pPr>
            <w:r w:rsidRPr="002B50CA">
              <w:rPr>
                <w:b/>
              </w:rPr>
              <w:t>Çıktılar</w:t>
            </w:r>
            <w:r w:rsidR="0082725B" w:rsidRPr="002B50CA">
              <w:rPr>
                <w:b/>
              </w:rPr>
              <w:t>ı</w:t>
            </w:r>
          </w:p>
        </w:tc>
      </w:tr>
      <w:tr w:rsidR="00924850" w:rsidRPr="002B50CA" w14:paraId="52F48983" w14:textId="77777777" w:rsidTr="000613C5">
        <w:tc>
          <w:tcPr>
            <w:tcW w:w="85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2BC80443" w14:textId="77777777" w:rsidR="00924850" w:rsidRPr="002B50CA" w:rsidRDefault="00924850" w:rsidP="00924850">
            <w:pPr>
              <w:jc w:val="center"/>
              <w:rPr>
                <w:b/>
              </w:rPr>
            </w:pPr>
            <w:r w:rsidRPr="002B50CA">
              <w:rPr>
                <w:b/>
              </w:rPr>
              <w:t>1</w:t>
            </w:r>
          </w:p>
        </w:tc>
        <w:tc>
          <w:tcPr>
            <w:tcW w:w="8505" w:type="dxa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14:paraId="335848BF" w14:textId="1536B0CD" w:rsidR="00924850" w:rsidRPr="002B50CA" w:rsidRDefault="00924850" w:rsidP="00924850">
            <w:pPr>
              <w:overflowPunct/>
              <w:autoSpaceDE/>
              <w:autoSpaceDN/>
              <w:adjustRightInd/>
              <w:textAlignment w:val="auto"/>
              <w:rPr>
                <w:color w:val="211D1E"/>
              </w:rPr>
            </w:pPr>
            <w:r w:rsidRPr="002B50CA">
              <w:rPr>
                <w:sz w:val="22"/>
                <w:szCs w:val="22"/>
                <w:highlight w:val="yellow"/>
              </w:rPr>
              <w:t>[•]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vAlign w:val="center"/>
          </w:tcPr>
          <w:p w14:paraId="5CEB8906" w14:textId="19697B6B" w:rsidR="00924850" w:rsidRPr="002B50CA" w:rsidRDefault="00924850" w:rsidP="00924850">
            <w:pPr>
              <w:pStyle w:val="Balk7"/>
              <w:rPr>
                <w:sz w:val="20"/>
              </w:rPr>
            </w:pPr>
            <w:r w:rsidRPr="002B50CA">
              <w:rPr>
                <w:sz w:val="22"/>
                <w:szCs w:val="22"/>
                <w:highlight w:val="yellow"/>
              </w:rPr>
              <w:t>[•]</w:t>
            </w:r>
          </w:p>
        </w:tc>
      </w:tr>
      <w:tr w:rsidR="00924850" w:rsidRPr="002B50CA" w14:paraId="644C64EB" w14:textId="77777777" w:rsidTr="000613C5">
        <w:tc>
          <w:tcPr>
            <w:tcW w:w="851" w:type="dxa"/>
            <w:tcBorders>
              <w:left w:val="single" w:sz="18" w:space="0" w:color="auto"/>
              <w:right w:val="single" w:sz="18" w:space="0" w:color="auto"/>
            </w:tcBorders>
          </w:tcPr>
          <w:p w14:paraId="0A4C5ABB" w14:textId="77777777" w:rsidR="00924850" w:rsidRPr="002B50CA" w:rsidRDefault="00924850" w:rsidP="00924850">
            <w:pPr>
              <w:jc w:val="center"/>
              <w:rPr>
                <w:b/>
              </w:rPr>
            </w:pPr>
            <w:r w:rsidRPr="002B50CA">
              <w:rPr>
                <w:b/>
              </w:rPr>
              <w:t>2</w:t>
            </w:r>
          </w:p>
        </w:tc>
        <w:tc>
          <w:tcPr>
            <w:tcW w:w="8505" w:type="dxa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14:paraId="2E41803E" w14:textId="6E2963AA" w:rsidR="00924850" w:rsidRPr="002B50CA" w:rsidRDefault="00924850" w:rsidP="00924850">
            <w:pPr>
              <w:overflowPunct/>
              <w:autoSpaceDE/>
              <w:autoSpaceDN/>
              <w:adjustRightInd/>
              <w:textAlignment w:val="auto"/>
            </w:pPr>
            <w:r w:rsidRPr="002B50CA">
              <w:rPr>
                <w:sz w:val="22"/>
                <w:szCs w:val="22"/>
                <w:highlight w:val="yellow"/>
              </w:rPr>
              <w:t>[•]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14:paraId="21E188DE" w14:textId="7EB07F46" w:rsidR="00924850" w:rsidRPr="002B50CA" w:rsidRDefault="00924850" w:rsidP="00924850">
            <w:r w:rsidRPr="002B50CA">
              <w:rPr>
                <w:sz w:val="22"/>
                <w:szCs w:val="22"/>
                <w:highlight w:val="yellow"/>
              </w:rPr>
              <w:t>[•]</w:t>
            </w:r>
          </w:p>
        </w:tc>
      </w:tr>
      <w:tr w:rsidR="00924850" w:rsidRPr="002B50CA" w14:paraId="7991806F" w14:textId="77777777" w:rsidTr="000613C5">
        <w:tc>
          <w:tcPr>
            <w:tcW w:w="851" w:type="dxa"/>
            <w:tcBorders>
              <w:left w:val="single" w:sz="18" w:space="0" w:color="auto"/>
              <w:right w:val="single" w:sz="18" w:space="0" w:color="auto"/>
            </w:tcBorders>
          </w:tcPr>
          <w:p w14:paraId="61C87505" w14:textId="77777777" w:rsidR="00924850" w:rsidRPr="002B50CA" w:rsidRDefault="00924850" w:rsidP="00924850">
            <w:pPr>
              <w:jc w:val="center"/>
              <w:rPr>
                <w:b/>
              </w:rPr>
            </w:pPr>
            <w:r w:rsidRPr="002B50CA">
              <w:rPr>
                <w:b/>
              </w:rPr>
              <w:t>3</w:t>
            </w:r>
          </w:p>
        </w:tc>
        <w:tc>
          <w:tcPr>
            <w:tcW w:w="8505" w:type="dxa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14:paraId="623E1F00" w14:textId="44E15DA1" w:rsidR="00924850" w:rsidRPr="002B50CA" w:rsidRDefault="00924850" w:rsidP="00924850">
            <w:r w:rsidRPr="002B50CA">
              <w:rPr>
                <w:sz w:val="22"/>
                <w:szCs w:val="22"/>
                <w:highlight w:val="yellow"/>
              </w:rPr>
              <w:t>[•]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14:paraId="04382935" w14:textId="540FA49A" w:rsidR="00924850" w:rsidRPr="002B50CA" w:rsidRDefault="00924850" w:rsidP="00924850">
            <w:r w:rsidRPr="002B50CA">
              <w:rPr>
                <w:sz w:val="22"/>
                <w:szCs w:val="22"/>
                <w:highlight w:val="yellow"/>
              </w:rPr>
              <w:t>[•]</w:t>
            </w:r>
          </w:p>
        </w:tc>
      </w:tr>
      <w:tr w:rsidR="00924850" w:rsidRPr="002B50CA" w14:paraId="32147F65" w14:textId="77777777" w:rsidTr="000613C5">
        <w:tc>
          <w:tcPr>
            <w:tcW w:w="851" w:type="dxa"/>
            <w:tcBorders>
              <w:left w:val="single" w:sz="18" w:space="0" w:color="auto"/>
              <w:right w:val="single" w:sz="18" w:space="0" w:color="auto"/>
            </w:tcBorders>
          </w:tcPr>
          <w:p w14:paraId="5DF92CA4" w14:textId="77777777" w:rsidR="00924850" w:rsidRPr="002B50CA" w:rsidRDefault="00924850" w:rsidP="00924850">
            <w:pPr>
              <w:jc w:val="center"/>
              <w:rPr>
                <w:b/>
              </w:rPr>
            </w:pPr>
            <w:r w:rsidRPr="002B50CA">
              <w:rPr>
                <w:b/>
              </w:rPr>
              <w:t>4</w:t>
            </w:r>
          </w:p>
        </w:tc>
        <w:tc>
          <w:tcPr>
            <w:tcW w:w="8505" w:type="dxa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14:paraId="3B327568" w14:textId="14D1C07C" w:rsidR="00924850" w:rsidRPr="002B50CA" w:rsidRDefault="00924850" w:rsidP="00924850">
            <w:pPr>
              <w:overflowPunct/>
              <w:autoSpaceDE/>
              <w:autoSpaceDN/>
              <w:adjustRightInd/>
              <w:textAlignment w:val="auto"/>
            </w:pPr>
            <w:r w:rsidRPr="002B50CA">
              <w:rPr>
                <w:sz w:val="22"/>
                <w:szCs w:val="22"/>
                <w:highlight w:val="yellow"/>
              </w:rPr>
              <w:t>[•]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14:paraId="19CEEADA" w14:textId="772A91AB" w:rsidR="00924850" w:rsidRPr="002B50CA" w:rsidRDefault="00924850" w:rsidP="00924850">
            <w:r w:rsidRPr="002B50CA">
              <w:rPr>
                <w:sz w:val="22"/>
                <w:szCs w:val="22"/>
                <w:highlight w:val="yellow"/>
              </w:rPr>
              <w:t>[•]</w:t>
            </w:r>
          </w:p>
        </w:tc>
      </w:tr>
      <w:tr w:rsidR="00924850" w:rsidRPr="002B50CA" w14:paraId="5EF55C68" w14:textId="77777777" w:rsidTr="000613C5">
        <w:tc>
          <w:tcPr>
            <w:tcW w:w="851" w:type="dxa"/>
            <w:tcBorders>
              <w:left w:val="single" w:sz="18" w:space="0" w:color="auto"/>
              <w:right w:val="single" w:sz="18" w:space="0" w:color="auto"/>
            </w:tcBorders>
          </w:tcPr>
          <w:p w14:paraId="57680322" w14:textId="77777777" w:rsidR="00924850" w:rsidRPr="002B50CA" w:rsidRDefault="00924850" w:rsidP="00924850">
            <w:pPr>
              <w:jc w:val="center"/>
              <w:rPr>
                <w:b/>
              </w:rPr>
            </w:pPr>
            <w:r w:rsidRPr="002B50CA">
              <w:rPr>
                <w:b/>
              </w:rPr>
              <w:t>5</w:t>
            </w:r>
          </w:p>
        </w:tc>
        <w:tc>
          <w:tcPr>
            <w:tcW w:w="8505" w:type="dxa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14:paraId="4C4D0718" w14:textId="4DD2041A" w:rsidR="00924850" w:rsidRPr="002B50CA" w:rsidRDefault="00924850" w:rsidP="00924850">
            <w:pPr>
              <w:overflowPunct/>
              <w:autoSpaceDE/>
              <w:autoSpaceDN/>
              <w:adjustRightInd/>
              <w:textAlignment w:val="auto"/>
            </w:pPr>
            <w:r w:rsidRPr="002B50CA">
              <w:rPr>
                <w:sz w:val="22"/>
                <w:szCs w:val="22"/>
                <w:highlight w:val="yellow"/>
              </w:rPr>
              <w:t>[•]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14:paraId="4215F218" w14:textId="37233246" w:rsidR="00924850" w:rsidRPr="002B50CA" w:rsidRDefault="00924850" w:rsidP="00924850">
            <w:r w:rsidRPr="002B50CA">
              <w:rPr>
                <w:sz w:val="22"/>
                <w:szCs w:val="22"/>
                <w:highlight w:val="yellow"/>
              </w:rPr>
              <w:t>[•]</w:t>
            </w:r>
          </w:p>
        </w:tc>
      </w:tr>
      <w:tr w:rsidR="00924850" w:rsidRPr="002B50CA" w14:paraId="1300B9B6" w14:textId="77777777" w:rsidTr="000613C5">
        <w:tc>
          <w:tcPr>
            <w:tcW w:w="851" w:type="dxa"/>
            <w:tcBorders>
              <w:left w:val="single" w:sz="18" w:space="0" w:color="auto"/>
              <w:right w:val="single" w:sz="18" w:space="0" w:color="auto"/>
            </w:tcBorders>
          </w:tcPr>
          <w:p w14:paraId="05E6EBE2" w14:textId="77777777" w:rsidR="00924850" w:rsidRPr="002B50CA" w:rsidRDefault="00924850" w:rsidP="00924850">
            <w:pPr>
              <w:jc w:val="center"/>
              <w:rPr>
                <w:b/>
              </w:rPr>
            </w:pPr>
            <w:r w:rsidRPr="002B50CA">
              <w:rPr>
                <w:b/>
              </w:rPr>
              <w:t>6</w:t>
            </w:r>
          </w:p>
        </w:tc>
        <w:tc>
          <w:tcPr>
            <w:tcW w:w="8505" w:type="dxa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14:paraId="06F3F860" w14:textId="0CF435FC" w:rsidR="00924850" w:rsidRPr="002B50CA" w:rsidRDefault="00924850" w:rsidP="00924850">
            <w:pPr>
              <w:overflowPunct/>
              <w:autoSpaceDE/>
              <w:autoSpaceDN/>
              <w:adjustRightInd/>
              <w:textAlignment w:val="auto"/>
            </w:pPr>
            <w:r w:rsidRPr="002B50CA">
              <w:rPr>
                <w:sz w:val="22"/>
                <w:szCs w:val="22"/>
                <w:highlight w:val="yellow"/>
              </w:rPr>
              <w:t>[•]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14:paraId="588C21FD" w14:textId="5C4C89A9" w:rsidR="00924850" w:rsidRPr="002B50CA" w:rsidRDefault="00924850" w:rsidP="00924850">
            <w:r w:rsidRPr="002B50CA">
              <w:rPr>
                <w:sz w:val="22"/>
                <w:szCs w:val="22"/>
                <w:highlight w:val="yellow"/>
              </w:rPr>
              <w:t>[•]</w:t>
            </w:r>
          </w:p>
        </w:tc>
      </w:tr>
      <w:tr w:rsidR="00924850" w:rsidRPr="002B50CA" w14:paraId="2F8ED5A0" w14:textId="77777777" w:rsidTr="000613C5">
        <w:tc>
          <w:tcPr>
            <w:tcW w:w="851" w:type="dxa"/>
            <w:tcBorders>
              <w:left w:val="single" w:sz="18" w:space="0" w:color="auto"/>
              <w:right w:val="single" w:sz="18" w:space="0" w:color="auto"/>
            </w:tcBorders>
          </w:tcPr>
          <w:p w14:paraId="1DE12395" w14:textId="77777777" w:rsidR="00924850" w:rsidRPr="002B50CA" w:rsidRDefault="00924850" w:rsidP="00924850">
            <w:pPr>
              <w:jc w:val="center"/>
              <w:rPr>
                <w:b/>
              </w:rPr>
            </w:pPr>
            <w:r w:rsidRPr="002B50CA">
              <w:rPr>
                <w:b/>
              </w:rPr>
              <w:t>7</w:t>
            </w:r>
          </w:p>
        </w:tc>
        <w:tc>
          <w:tcPr>
            <w:tcW w:w="8505" w:type="dxa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14:paraId="74018C4A" w14:textId="0FC7C48A" w:rsidR="00924850" w:rsidRPr="002B50CA" w:rsidRDefault="00924850" w:rsidP="00924850">
            <w:r w:rsidRPr="002B50CA">
              <w:rPr>
                <w:sz w:val="22"/>
                <w:szCs w:val="22"/>
                <w:highlight w:val="yellow"/>
              </w:rPr>
              <w:t>[•]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14:paraId="7A6FD6C2" w14:textId="7F49F740" w:rsidR="00924850" w:rsidRPr="002B50CA" w:rsidRDefault="00924850" w:rsidP="00924850">
            <w:r w:rsidRPr="002B50CA">
              <w:rPr>
                <w:sz w:val="22"/>
                <w:szCs w:val="22"/>
                <w:highlight w:val="yellow"/>
              </w:rPr>
              <w:t>[•]</w:t>
            </w:r>
          </w:p>
        </w:tc>
      </w:tr>
      <w:tr w:rsidR="00924850" w:rsidRPr="002B50CA" w14:paraId="5F66854F" w14:textId="77777777" w:rsidTr="000613C5">
        <w:tc>
          <w:tcPr>
            <w:tcW w:w="851" w:type="dxa"/>
            <w:tcBorders>
              <w:left w:val="single" w:sz="18" w:space="0" w:color="auto"/>
              <w:right w:val="single" w:sz="18" w:space="0" w:color="auto"/>
            </w:tcBorders>
          </w:tcPr>
          <w:p w14:paraId="15A62C6D" w14:textId="77777777" w:rsidR="00924850" w:rsidRPr="002B50CA" w:rsidRDefault="00924850" w:rsidP="00924850">
            <w:pPr>
              <w:jc w:val="center"/>
              <w:rPr>
                <w:b/>
              </w:rPr>
            </w:pPr>
            <w:r w:rsidRPr="002B50CA">
              <w:rPr>
                <w:b/>
              </w:rPr>
              <w:t>8</w:t>
            </w:r>
          </w:p>
        </w:tc>
        <w:tc>
          <w:tcPr>
            <w:tcW w:w="8505" w:type="dxa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14:paraId="23030826" w14:textId="7DCB9A40" w:rsidR="00924850" w:rsidRPr="002B50CA" w:rsidRDefault="00924850" w:rsidP="00924850">
            <w:pPr>
              <w:overflowPunct/>
              <w:autoSpaceDE/>
              <w:autoSpaceDN/>
              <w:adjustRightInd/>
              <w:textAlignment w:val="auto"/>
            </w:pPr>
            <w:r w:rsidRPr="002B50CA">
              <w:rPr>
                <w:sz w:val="22"/>
                <w:szCs w:val="22"/>
                <w:highlight w:val="yellow"/>
              </w:rPr>
              <w:t>[•]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14:paraId="465C5646" w14:textId="539F50CE" w:rsidR="00924850" w:rsidRPr="002B50CA" w:rsidRDefault="00924850" w:rsidP="00924850">
            <w:r w:rsidRPr="002B50CA">
              <w:rPr>
                <w:sz w:val="22"/>
                <w:szCs w:val="22"/>
                <w:highlight w:val="yellow"/>
              </w:rPr>
              <w:t>[•]</w:t>
            </w:r>
          </w:p>
        </w:tc>
      </w:tr>
      <w:tr w:rsidR="00924850" w:rsidRPr="002B50CA" w14:paraId="086FBD83" w14:textId="77777777" w:rsidTr="000613C5">
        <w:trPr>
          <w:trHeight w:val="127"/>
        </w:trPr>
        <w:tc>
          <w:tcPr>
            <w:tcW w:w="851" w:type="dxa"/>
            <w:tcBorders>
              <w:left w:val="single" w:sz="18" w:space="0" w:color="auto"/>
              <w:right w:val="single" w:sz="18" w:space="0" w:color="auto"/>
            </w:tcBorders>
          </w:tcPr>
          <w:p w14:paraId="7B150548" w14:textId="77777777" w:rsidR="00924850" w:rsidRPr="002B50CA" w:rsidRDefault="00924850" w:rsidP="00924850">
            <w:pPr>
              <w:jc w:val="center"/>
              <w:rPr>
                <w:b/>
              </w:rPr>
            </w:pPr>
            <w:r w:rsidRPr="002B50CA">
              <w:rPr>
                <w:b/>
              </w:rPr>
              <w:t>9</w:t>
            </w:r>
          </w:p>
        </w:tc>
        <w:tc>
          <w:tcPr>
            <w:tcW w:w="8505" w:type="dxa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14:paraId="70789656" w14:textId="06E98B54" w:rsidR="00924850" w:rsidRPr="002B50CA" w:rsidRDefault="00924850" w:rsidP="00924850">
            <w:pPr>
              <w:overflowPunct/>
              <w:autoSpaceDE/>
              <w:autoSpaceDN/>
              <w:adjustRightInd/>
              <w:jc w:val="both"/>
              <w:textAlignment w:val="auto"/>
            </w:pPr>
            <w:r w:rsidRPr="002B50CA">
              <w:rPr>
                <w:sz w:val="22"/>
                <w:szCs w:val="22"/>
                <w:highlight w:val="yellow"/>
              </w:rPr>
              <w:t>[•]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14:paraId="5D2C52C2" w14:textId="21EBC0BC" w:rsidR="00924850" w:rsidRPr="002B50CA" w:rsidRDefault="00924850" w:rsidP="00924850">
            <w:r w:rsidRPr="002B50CA">
              <w:rPr>
                <w:sz w:val="22"/>
                <w:szCs w:val="22"/>
                <w:highlight w:val="yellow"/>
              </w:rPr>
              <w:t>[•]</w:t>
            </w:r>
          </w:p>
        </w:tc>
      </w:tr>
      <w:tr w:rsidR="00924850" w:rsidRPr="002B50CA" w14:paraId="7CD3813F" w14:textId="77777777" w:rsidTr="000613C5">
        <w:tc>
          <w:tcPr>
            <w:tcW w:w="851" w:type="dxa"/>
            <w:tcBorders>
              <w:left w:val="single" w:sz="18" w:space="0" w:color="auto"/>
              <w:right w:val="single" w:sz="18" w:space="0" w:color="auto"/>
            </w:tcBorders>
          </w:tcPr>
          <w:p w14:paraId="41C606AF" w14:textId="77777777" w:rsidR="00924850" w:rsidRPr="002B50CA" w:rsidRDefault="00924850" w:rsidP="00924850">
            <w:pPr>
              <w:jc w:val="center"/>
              <w:rPr>
                <w:b/>
              </w:rPr>
            </w:pPr>
            <w:r w:rsidRPr="002B50CA">
              <w:rPr>
                <w:b/>
              </w:rPr>
              <w:t>10</w:t>
            </w:r>
          </w:p>
        </w:tc>
        <w:tc>
          <w:tcPr>
            <w:tcW w:w="8505" w:type="dxa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14:paraId="64FB34F9" w14:textId="4892D594" w:rsidR="00924850" w:rsidRPr="002B50CA" w:rsidRDefault="00924850" w:rsidP="00924850">
            <w:pPr>
              <w:overflowPunct/>
              <w:autoSpaceDE/>
              <w:autoSpaceDN/>
              <w:adjustRightInd/>
              <w:jc w:val="both"/>
              <w:textAlignment w:val="auto"/>
            </w:pPr>
            <w:r w:rsidRPr="002B50CA">
              <w:rPr>
                <w:sz w:val="22"/>
                <w:szCs w:val="22"/>
                <w:highlight w:val="yellow"/>
              </w:rPr>
              <w:t>[•]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14:paraId="142C26A7" w14:textId="6C4DB43A" w:rsidR="00924850" w:rsidRPr="002B50CA" w:rsidRDefault="00924850" w:rsidP="00924850">
            <w:r w:rsidRPr="002B50CA">
              <w:rPr>
                <w:sz w:val="22"/>
                <w:szCs w:val="22"/>
                <w:highlight w:val="yellow"/>
              </w:rPr>
              <w:t>[•]</w:t>
            </w:r>
          </w:p>
        </w:tc>
      </w:tr>
      <w:tr w:rsidR="00924850" w:rsidRPr="002B50CA" w14:paraId="2EACC5BD" w14:textId="77777777" w:rsidTr="000613C5">
        <w:tc>
          <w:tcPr>
            <w:tcW w:w="851" w:type="dxa"/>
            <w:tcBorders>
              <w:left w:val="single" w:sz="18" w:space="0" w:color="auto"/>
              <w:right w:val="single" w:sz="18" w:space="0" w:color="auto"/>
            </w:tcBorders>
          </w:tcPr>
          <w:p w14:paraId="59125103" w14:textId="77777777" w:rsidR="00924850" w:rsidRPr="002B50CA" w:rsidRDefault="00924850" w:rsidP="00924850">
            <w:pPr>
              <w:jc w:val="center"/>
              <w:rPr>
                <w:b/>
              </w:rPr>
            </w:pPr>
            <w:r w:rsidRPr="002B50CA">
              <w:rPr>
                <w:b/>
              </w:rPr>
              <w:t>11</w:t>
            </w:r>
          </w:p>
        </w:tc>
        <w:tc>
          <w:tcPr>
            <w:tcW w:w="8505" w:type="dxa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14:paraId="2EBAB523" w14:textId="37B7F7B1" w:rsidR="00924850" w:rsidRPr="002B50CA" w:rsidRDefault="00924850" w:rsidP="00924850">
            <w:pPr>
              <w:overflowPunct/>
              <w:autoSpaceDE/>
              <w:autoSpaceDN/>
              <w:adjustRightInd/>
              <w:textAlignment w:val="auto"/>
            </w:pPr>
            <w:r w:rsidRPr="002B50CA">
              <w:rPr>
                <w:sz w:val="22"/>
                <w:szCs w:val="22"/>
                <w:highlight w:val="yellow"/>
              </w:rPr>
              <w:t>[•]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14:paraId="4BC3B969" w14:textId="7C07FD4B" w:rsidR="00924850" w:rsidRPr="002B50CA" w:rsidRDefault="00924850" w:rsidP="00924850">
            <w:r w:rsidRPr="002B50CA">
              <w:rPr>
                <w:sz w:val="22"/>
                <w:szCs w:val="22"/>
                <w:highlight w:val="yellow"/>
              </w:rPr>
              <w:t>[•]</w:t>
            </w:r>
          </w:p>
        </w:tc>
      </w:tr>
      <w:tr w:rsidR="00924850" w:rsidRPr="002B50CA" w14:paraId="6E96869A" w14:textId="77777777" w:rsidTr="000613C5">
        <w:tc>
          <w:tcPr>
            <w:tcW w:w="851" w:type="dxa"/>
            <w:tcBorders>
              <w:left w:val="single" w:sz="18" w:space="0" w:color="auto"/>
              <w:right w:val="single" w:sz="18" w:space="0" w:color="auto"/>
            </w:tcBorders>
          </w:tcPr>
          <w:p w14:paraId="352AC046" w14:textId="77777777" w:rsidR="00924850" w:rsidRPr="002B50CA" w:rsidRDefault="00924850" w:rsidP="00924850">
            <w:pPr>
              <w:jc w:val="center"/>
              <w:rPr>
                <w:b/>
              </w:rPr>
            </w:pPr>
            <w:r w:rsidRPr="002B50CA">
              <w:rPr>
                <w:b/>
              </w:rPr>
              <w:t>12</w:t>
            </w:r>
          </w:p>
        </w:tc>
        <w:tc>
          <w:tcPr>
            <w:tcW w:w="8505" w:type="dxa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14:paraId="441F0463" w14:textId="446E852A" w:rsidR="00924850" w:rsidRPr="002B50CA" w:rsidRDefault="00924850" w:rsidP="00924850">
            <w:r w:rsidRPr="002B50CA">
              <w:rPr>
                <w:sz w:val="22"/>
                <w:szCs w:val="22"/>
                <w:highlight w:val="yellow"/>
              </w:rPr>
              <w:t>[•]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14:paraId="74F82453" w14:textId="598D198F" w:rsidR="00924850" w:rsidRPr="002B50CA" w:rsidRDefault="00924850" w:rsidP="00924850">
            <w:r w:rsidRPr="002B50CA">
              <w:rPr>
                <w:sz w:val="22"/>
                <w:szCs w:val="22"/>
                <w:highlight w:val="yellow"/>
              </w:rPr>
              <w:t>[•]</w:t>
            </w:r>
          </w:p>
        </w:tc>
      </w:tr>
      <w:tr w:rsidR="00924850" w:rsidRPr="002B50CA" w14:paraId="0097F874" w14:textId="77777777" w:rsidTr="000613C5">
        <w:tc>
          <w:tcPr>
            <w:tcW w:w="851" w:type="dxa"/>
            <w:tcBorders>
              <w:left w:val="single" w:sz="18" w:space="0" w:color="auto"/>
              <w:right w:val="single" w:sz="18" w:space="0" w:color="auto"/>
            </w:tcBorders>
          </w:tcPr>
          <w:p w14:paraId="5EAA5004" w14:textId="77777777" w:rsidR="00924850" w:rsidRPr="002B50CA" w:rsidRDefault="00924850" w:rsidP="00924850">
            <w:pPr>
              <w:jc w:val="center"/>
              <w:rPr>
                <w:b/>
              </w:rPr>
            </w:pPr>
            <w:r w:rsidRPr="002B50CA">
              <w:rPr>
                <w:b/>
              </w:rPr>
              <w:t>13</w:t>
            </w:r>
          </w:p>
        </w:tc>
        <w:tc>
          <w:tcPr>
            <w:tcW w:w="8505" w:type="dxa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14:paraId="46CC8431" w14:textId="2385D395" w:rsidR="00924850" w:rsidRPr="002B50CA" w:rsidRDefault="00924850" w:rsidP="00924850">
            <w:pPr>
              <w:overflowPunct/>
              <w:autoSpaceDE/>
              <w:autoSpaceDN/>
              <w:adjustRightInd/>
              <w:textAlignment w:val="auto"/>
              <w:rPr>
                <w:color w:val="211D1E"/>
                <w:lang w:eastAsia="tr-TR"/>
              </w:rPr>
            </w:pPr>
            <w:r w:rsidRPr="002B50CA">
              <w:rPr>
                <w:sz w:val="22"/>
                <w:szCs w:val="22"/>
                <w:highlight w:val="yellow"/>
              </w:rPr>
              <w:t>[•]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14:paraId="2EF8245E" w14:textId="151A71C5" w:rsidR="00924850" w:rsidRPr="002B50CA" w:rsidRDefault="00924850" w:rsidP="00924850">
            <w:r w:rsidRPr="002B50CA">
              <w:rPr>
                <w:sz w:val="22"/>
                <w:szCs w:val="22"/>
                <w:highlight w:val="yellow"/>
              </w:rPr>
              <w:t>[•]</w:t>
            </w:r>
          </w:p>
        </w:tc>
      </w:tr>
      <w:tr w:rsidR="00924850" w:rsidRPr="002B50CA" w14:paraId="012098A4" w14:textId="77777777" w:rsidTr="000613C5">
        <w:tc>
          <w:tcPr>
            <w:tcW w:w="85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123267F" w14:textId="77777777" w:rsidR="00924850" w:rsidRPr="002B50CA" w:rsidRDefault="00924850" w:rsidP="00924850">
            <w:pPr>
              <w:jc w:val="center"/>
              <w:rPr>
                <w:b/>
              </w:rPr>
            </w:pPr>
            <w:r w:rsidRPr="002B50CA">
              <w:rPr>
                <w:b/>
              </w:rPr>
              <w:t>14</w:t>
            </w:r>
          </w:p>
        </w:tc>
        <w:tc>
          <w:tcPr>
            <w:tcW w:w="8505" w:type="dxa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1C88C45C" w14:textId="0FC5ABE3" w:rsidR="00924850" w:rsidRPr="002B50CA" w:rsidRDefault="00924850" w:rsidP="00924850">
            <w:pPr>
              <w:overflowPunct/>
              <w:autoSpaceDE/>
              <w:autoSpaceDN/>
              <w:adjustRightInd/>
              <w:textAlignment w:val="auto"/>
              <w:rPr>
                <w:color w:val="211D1E"/>
                <w:lang w:eastAsia="tr-TR"/>
              </w:rPr>
            </w:pPr>
            <w:r w:rsidRPr="002B50CA">
              <w:rPr>
                <w:sz w:val="22"/>
                <w:szCs w:val="22"/>
                <w:highlight w:val="yellow"/>
              </w:rPr>
              <w:t>[•]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5E1C3C8" w14:textId="328B5ED8" w:rsidR="00924850" w:rsidRPr="002B50CA" w:rsidRDefault="00924850" w:rsidP="00924850">
            <w:r w:rsidRPr="002B50CA">
              <w:rPr>
                <w:sz w:val="22"/>
                <w:szCs w:val="22"/>
                <w:highlight w:val="yellow"/>
              </w:rPr>
              <w:t>[•]</w:t>
            </w:r>
          </w:p>
        </w:tc>
      </w:tr>
    </w:tbl>
    <w:p w14:paraId="35EB4A92" w14:textId="77777777" w:rsidR="001A7AF4" w:rsidRPr="002B50CA" w:rsidRDefault="001A7AF4" w:rsidP="00C45453"/>
    <w:tbl>
      <w:tblPr>
        <w:tblpPr w:leftFromText="141" w:rightFromText="141" w:vertAnchor="text" w:horzAnchor="margin" w:tblpY="103"/>
        <w:tblW w:w="999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2906"/>
        <w:gridCol w:w="3473"/>
      </w:tblGrid>
      <w:tr w:rsidR="00B76747" w:rsidRPr="002B50CA" w14:paraId="536E032D" w14:textId="77777777" w:rsidTr="00B76747">
        <w:trPr>
          <w:cantSplit/>
        </w:trPr>
        <w:tc>
          <w:tcPr>
            <w:tcW w:w="36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E989EE7" w14:textId="77777777" w:rsidR="00B76747" w:rsidRPr="002B50CA" w:rsidRDefault="00B76747" w:rsidP="00B76747">
            <w:pPr>
              <w:jc w:val="center"/>
              <w:rPr>
                <w:b/>
                <w:i/>
                <w:u w:val="single"/>
              </w:rPr>
            </w:pPr>
          </w:p>
          <w:p w14:paraId="6014D1EB" w14:textId="77777777" w:rsidR="00B76747" w:rsidRPr="002B50CA" w:rsidRDefault="00B76747" w:rsidP="00B76747">
            <w:pPr>
              <w:jc w:val="center"/>
              <w:rPr>
                <w:b/>
                <w:i/>
                <w:u w:val="single"/>
              </w:rPr>
            </w:pPr>
            <w:r w:rsidRPr="002B50CA">
              <w:rPr>
                <w:b/>
                <w:i/>
                <w:u w:val="single"/>
              </w:rPr>
              <w:t>Düzenleyen</w:t>
            </w:r>
          </w:p>
          <w:p w14:paraId="19C60196" w14:textId="56150222" w:rsidR="00B76747" w:rsidRPr="002B50CA" w:rsidRDefault="00B76747" w:rsidP="00B76747">
            <w:pPr>
              <w:jc w:val="center"/>
            </w:pPr>
          </w:p>
          <w:p w14:paraId="5C378978" w14:textId="77777777" w:rsidR="00B76747" w:rsidRPr="002B50CA" w:rsidRDefault="00B76747" w:rsidP="00B76747">
            <w:pPr>
              <w:jc w:val="center"/>
            </w:pPr>
          </w:p>
        </w:tc>
        <w:tc>
          <w:tcPr>
            <w:tcW w:w="29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9A1A05A" w14:textId="77777777" w:rsidR="00B76747" w:rsidRPr="002B50CA" w:rsidRDefault="00B76747" w:rsidP="00B76747">
            <w:pPr>
              <w:pStyle w:val="Balk1"/>
              <w:rPr>
                <w:sz w:val="20"/>
              </w:rPr>
            </w:pPr>
            <w:r w:rsidRPr="002B50CA">
              <w:rPr>
                <w:b/>
                <w:bCs w:val="0"/>
                <w:sz w:val="20"/>
              </w:rPr>
              <w:t>Tarih</w:t>
            </w:r>
          </w:p>
          <w:p w14:paraId="70466E63" w14:textId="77777777" w:rsidR="00B76747" w:rsidRPr="002B50CA" w:rsidRDefault="00B76747" w:rsidP="00924850">
            <w:pPr>
              <w:jc w:val="center"/>
              <w:rPr>
                <w:i/>
              </w:rPr>
            </w:pPr>
          </w:p>
        </w:tc>
        <w:tc>
          <w:tcPr>
            <w:tcW w:w="347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905B7C9" w14:textId="77777777" w:rsidR="00B76747" w:rsidRPr="002B50CA" w:rsidRDefault="00B76747" w:rsidP="00B76747">
            <w:pPr>
              <w:pStyle w:val="Balk3"/>
              <w:rPr>
                <w:sz w:val="20"/>
              </w:rPr>
            </w:pPr>
          </w:p>
          <w:p w14:paraId="4B68828B" w14:textId="77777777" w:rsidR="00B76747" w:rsidRPr="002B50CA" w:rsidRDefault="00B76747" w:rsidP="00B76747">
            <w:pPr>
              <w:pStyle w:val="Balk3"/>
              <w:rPr>
                <w:sz w:val="20"/>
              </w:rPr>
            </w:pPr>
            <w:r w:rsidRPr="002B50CA">
              <w:rPr>
                <w:sz w:val="20"/>
              </w:rPr>
              <w:t>İmza</w:t>
            </w:r>
          </w:p>
          <w:p w14:paraId="0364F740" w14:textId="77777777" w:rsidR="00B76747" w:rsidRPr="002B50CA" w:rsidRDefault="00B76747" w:rsidP="00B76747">
            <w:pPr>
              <w:jc w:val="center"/>
            </w:pPr>
          </w:p>
        </w:tc>
      </w:tr>
      <w:tr w:rsidR="00015834" w:rsidRPr="002B50CA" w14:paraId="0D213CBC" w14:textId="77777777" w:rsidTr="00B76747">
        <w:trPr>
          <w:cantSplit/>
        </w:trPr>
        <w:tc>
          <w:tcPr>
            <w:tcW w:w="36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B628402" w14:textId="77777777" w:rsidR="00015834" w:rsidRPr="002B50CA" w:rsidRDefault="00015834" w:rsidP="00B76747">
            <w:pPr>
              <w:jc w:val="center"/>
              <w:rPr>
                <w:b/>
                <w:i/>
                <w:u w:val="single"/>
              </w:rPr>
            </w:pPr>
          </w:p>
        </w:tc>
        <w:tc>
          <w:tcPr>
            <w:tcW w:w="29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D6F11A6" w14:textId="77777777" w:rsidR="00015834" w:rsidRPr="002B50CA" w:rsidRDefault="00015834" w:rsidP="00B76747">
            <w:pPr>
              <w:pStyle w:val="Balk1"/>
              <w:rPr>
                <w:b/>
                <w:bCs w:val="0"/>
                <w:sz w:val="20"/>
              </w:rPr>
            </w:pPr>
          </w:p>
        </w:tc>
        <w:tc>
          <w:tcPr>
            <w:tcW w:w="347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904EDBD" w14:textId="77777777" w:rsidR="00015834" w:rsidRPr="002B50CA" w:rsidRDefault="00015834" w:rsidP="00B76747">
            <w:pPr>
              <w:pStyle w:val="Balk3"/>
              <w:rPr>
                <w:sz w:val="20"/>
              </w:rPr>
            </w:pPr>
          </w:p>
        </w:tc>
      </w:tr>
    </w:tbl>
    <w:p w14:paraId="53DD4DA1" w14:textId="77777777" w:rsidR="001E02BC" w:rsidRPr="002B50CA" w:rsidRDefault="001E02BC" w:rsidP="00015834"/>
    <w:sectPr w:rsidR="001E02BC" w:rsidRPr="002B50CA" w:rsidSect="00066FAB">
      <w:footerReference w:type="default" r:id="rId8"/>
      <w:pgSz w:w="11907" w:h="16840"/>
      <w:pgMar w:top="289" w:right="851" w:bottom="289" w:left="1140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E03393" w14:textId="77777777" w:rsidR="00BE44CD" w:rsidRDefault="00BE44CD" w:rsidP="00D224DE">
      <w:r>
        <w:separator/>
      </w:r>
    </w:p>
  </w:endnote>
  <w:endnote w:type="continuationSeparator" w:id="0">
    <w:p w14:paraId="39424479" w14:textId="77777777" w:rsidR="00BE44CD" w:rsidRDefault="00BE44CD" w:rsidP="00D224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1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9233203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F45DF63" w14:textId="14B8176E" w:rsidR="00D224DE" w:rsidRDefault="00D224DE">
            <w:pPr>
              <w:pStyle w:val="Altbilgi"/>
              <w:jc w:val="right"/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A49AB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A49AB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958360A" w14:textId="77777777" w:rsidR="00D224DE" w:rsidRDefault="00D224DE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33A966" w14:textId="77777777" w:rsidR="00BE44CD" w:rsidRDefault="00BE44CD" w:rsidP="00D224DE">
      <w:r>
        <w:separator/>
      </w:r>
    </w:p>
  </w:footnote>
  <w:footnote w:type="continuationSeparator" w:id="0">
    <w:p w14:paraId="6C5DD2A5" w14:textId="77777777" w:rsidR="00BE44CD" w:rsidRDefault="00BE44CD" w:rsidP="00D224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75580E9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738EF1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ADCA8A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48E463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49249C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31259B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F6D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6E4FFD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2C803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D1CE8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6A0719"/>
    <w:multiLevelType w:val="hybridMultilevel"/>
    <w:tmpl w:val="EE9805A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5DD2575"/>
    <w:multiLevelType w:val="hybridMultilevel"/>
    <w:tmpl w:val="46163E3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C8211D4"/>
    <w:multiLevelType w:val="hybridMultilevel"/>
    <w:tmpl w:val="31E2F1A4"/>
    <w:lvl w:ilvl="0" w:tplc="DC00AA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5886D2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99A2C9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2B882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B8AF0F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C7A613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D280A4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EF045A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CC6A5F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CBB15E5"/>
    <w:multiLevelType w:val="hybridMultilevel"/>
    <w:tmpl w:val="57246BF8"/>
    <w:lvl w:ilvl="0" w:tplc="3B62697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77C3F7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9FCDB0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328C16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3521A1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5BE972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B682B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7241B2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1B0DE8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3D4FA9"/>
    <w:multiLevelType w:val="hybridMultilevel"/>
    <w:tmpl w:val="A1C44A82"/>
    <w:lvl w:ilvl="0" w:tplc="00000000">
      <w:start w:val="1"/>
      <w:numFmt w:val="upperRoman"/>
      <w:lvlText w:val="%1."/>
      <w:lvlJc w:val="right"/>
      <w:pPr>
        <w:ind w:left="851" w:hanging="360"/>
      </w:pPr>
    </w:lvl>
    <w:lvl w:ilvl="1" w:tplc="00130000" w:tentative="1">
      <w:start w:val="1"/>
      <w:numFmt w:val="lowerLetter"/>
      <w:lvlText w:val="%2."/>
      <w:lvlJc w:val="left"/>
      <w:pPr>
        <w:ind w:left="1497" w:hanging="360"/>
      </w:pPr>
    </w:lvl>
    <w:lvl w:ilvl="2" w:tplc="00190000" w:tentative="1">
      <w:start w:val="1"/>
      <w:numFmt w:val="lowerRoman"/>
      <w:lvlText w:val="%3."/>
      <w:lvlJc w:val="right"/>
      <w:pPr>
        <w:ind w:left="2217" w:hanging="180"/>
      </w:pPr>
    </w:lvl>
    <w:lvl w:ilvl="3" w:tplc="001F0000" w:tentative="1">
      <w:start w:val="1"/>
      <w:numFmt w:val="decimal"/>
      <w:lvlText w:val="%4."/>
      <w:lvlJc w:val="left"/>
      <w:pPr>
        <w:ind w:left="2937" w:hanging="360"/>
      </w:pPr>
    </w:lvl>
    <w:lvl w:ilvl="4" w:tplc="001B0004" w:tentative="1">
      <w:start w:val="1"/>
      <w:numFmt w:val="lowerLetter"/>
      <w:lvlText w:val="%5."/>
      <w:lvlJc w:val="left"/>
      <w:pPr>
        <w:ind w:left="3657" w:hanging="360"/>
      </w:pPr>
    </w:lvl>
    <w:lvl w:ilvl="5" w:tplc="001F0000" w:tentative="1">
      <w:start w:val="1"/>
      <w:numFmt w:val="lowerRoman"/>
      <w:lvlText w:val="%6."/>
      <w:lvlJc w:val="right"/>
      <w:pPr>
        <w:ind w:left="4377" w:hanging="180"/>
      </w:pPr>
    </w:lvl>
    <w:lvl w:ilvl="6" w:tplc="000F0004" w:tentative="1">
      <w:start w:val="1"/>
      <w:numFmt w:val="decimal"/>
      <w:lvlText w:val="%7."/>
      <w:lvlJc w:val="left"/>
      <w:pPr>
        <w:ind w:left="5097" w:hanging="360"/>
      </w:pPr>
    </w:lvl>
    <w:lvl w:ilvl="7" w:tplc="001F0000" w:tentative="1">
      <w:start w:val="1"/>
      <w:numFmt w:val="lowerLetter"/>
      <w:lvlText w:val="%8."/>
      <w:lvlJc w:val="left"/>
      <w:pPr>
        <w:ind w:left="5817" w:hanging="360"/>
      </w:pPr>
    </w:lvl>
    <w:lvl w:ilvl="8" w:tplc="00190004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5" w15:restartNumberingAfterBreak="0">
    <w:nsid w:val="2F1C7086"/>
    <w:multiLevelType w:val="hybridMultilevel"/>
    <w:tmpl w:val="0674E7CA"/>
    <w:lvl w:ilvl="0" w:tplc="65AA803E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52A86264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33247DA4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5A90DB6A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25C8ACE8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F2867F34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4A34168E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BDA4E0C4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57CCB1A0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37404AB1"/>
    <w:multiLevelType w:val="hybridMultilevel"/>
    <w:tmpl w:val="7D8E1DF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D94614"/>
    <w:multiLevelType w:val="hybridMultilevel"/>
    <w:tmpl w:val="51360F68"/>
    <w:lvl w:ilvl="0" w:tplc="00130000">
      <w:start w:val="1"/>
      <w:numFmt w:val="upperRoman"/>
      <w:lvlText w:val="%1."/>
      <w:lvlJc w:val="right"/>
      <w:pPr>
        <w:ind w:left="794" w:hanging="360"/>
      </w:pPr>
    </w:lvl>
    <w:lvl w:ilvl="1" w:tplc="001F0000" w:tentative="1">
      <w:start w:val="1"/>
      <w:numFmt w:val="lowerLetter"/>
      <w:lvlText w:val="%2."/>
      <w:lvlJc w:val="left"/>
      <w:pPr>
        <w:ind w:left="1514" w:hanging="360"/>
      </w:pPr>
    </w:lvl>
    <w:lvl w:ilvl="2" w:tplc="00190004" w:tentative="1">
      <w:start w:val="1"/>
      <w:numFmt w:val="lowerRoman"/>
      <w:lvlText w:val="%3."/>
      <w:lvlJc w:val="right"/>
      <w:pPr>
        <w:ind w:left="2234" w:hanging="180"/>
      </w:pPr>
    </w:lvl>
    <w:lvl w:ilvl="3" w:tplc="001F0000" w:tentative="1">
      <w:start w:val="1"/>
      <w:numFmt w:val="decimal"/>
      <w:lvlText w:val="%4."/>
      <w:lvlJc w:val="left"/>
      <w:pPr>
        <w:ind w:left="2954" w:hanging="360"/>
      </w:pPr>
    </w:lvl>
    <w:lvl w:ilvl="4" w:tplc="001B0004" w:tentative="1">
      <w:start w:val="1"/>
      <w:numFmt w:val="lowerLetter"/>
      <w:lvlText w:val="%5."/>
      <w:lvlJc w:val="left"/>
      <w:pPr>
        <w:ind w:left="3674" w:hanging="360"/>
      </w:pPr>
    </w:lvl>
    <w:lvl w:ilvl="5" w:tplc="001F0000" w:tentative="1">
      <w:start w:val="1"/>
      <w:numFmt w:val="lowerRoman"/>
      <w:lvlText w:val="%6."/>
      <w:lvlJc w:val="right"/>
      <w:pPr>
        <w:ind w:left="4394" w:hanging="180"/>
      </w:pPr>
    </w:lvl>
    <w:lvl w:ilvl="6" w:tplc="000F0004" w:tentative="1">
      <w:start w:val="1"/>
      <w:numFmt w:val="decimal"/>
      <w:lvlText w:val="%7."/>
      <w:lvlJc w:val="left"/>
      <w:pPr>
        <w:ind w:left="5114" w:hanging="360"/>
      </w:pPr>
    </w:lvl>
    <w:lvl w:ilvl="7" w:tplc="001F0000" w:tentative="1">
      <w:start w:val="1"/>
      <w:numFmt w:val="lowerLetter"/>
      <w:lvlText w:val="%8."/>
      <w:lvlJc w:val="left"/>
      <w:pPr>
        <w:ind w:left="5834" w:hanging="360"/>
      </w:pPr>
    </w:lvl>
    <w:lvl w:ilvl="8" w:tplc="00190004" w:tentative="1">
      <w:start w:val="1"/>
      <w:numFmt w:val="lowerRoman"/>
      <w:lvlText w:val="%9."/>
      <w:lvlJc w:val="right"/>
      <w:pPr>
        <w:ind w:left="6554" w:hanging="180"/>
      </w:pPr>
    </w:lvl>
  </w:abstractNum>
  <w:abstractNum w:abstractNumId="18" w15:restartNumberingAfterBreak="0">
    <w:nsid w:val="38BC54A3"/>
    <w:multiLevelType w:val="hybridMultilevel"/>
    <w:tmpl w:val="96547C52"/>
    <w:lvl w:ilvl="0" w:tplc="A75E2A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38E36D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BB215E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142B2F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964443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4DC3CC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D8AD0E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994334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37211D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B515BA2"/>
    <w:multiLevelType w:val="hybridMultilevel"/>
    <w:tmpl w:val="7ACA0B7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DA5C71"/>
    <w:multiLevelType w:val="hybridMultilevel"/>
    <w:tmpl w:val="7AA0DE8C"/>
    <w:lvl w:ilvl="0" w:tplc="A2EA976C">
      <w:start w:val="10"/>
      <w:numFmt w:val="lowerRoman"/>
      <w:lvlText w:val="%1."/>
      <w:lvlJc w:val="left"/>
      <w:pPr>
        <w:ind w:left="1080" w:hanging="720"/>
      </w:pPr>
      <w:rPr>
        <w:rFonts w:hint="default"/>
        <w:sz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265939"/>
    <w:multiLevelType w:val="hybridMultilevel"/>
    <w:tmpl w:val="39F03F5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EB7005"/>
    <w:multiLevelType w:val="hybridMultilevel"/>
    <w:tmpl w:val="90AA5D6A"/>
    <w:lvl w:ilvl="0" w:tplc="1E9C8C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9B8B58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1A2C65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CBEC63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EBE283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780A5E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C8E72C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2E211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B62B06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C727D7"/>
    <w:multiLevelType w:val="hybridMultilevel"/>
    <w:tmpl w:val="3D1E0636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A486A83"/>
    <w:multiLevelType w:val="hybridMultilevel"/>
    <w:tmpl w:val="A25043EA"/>
    <w:lvl w:ilvl="0" w:tplc="86F601EC">
      <w:start w:val="1"/>
      <w:numFmt w:val="decimal"/>
      <w:lvlText w:val="%1."/>
      <w:lvlJc w:val="left"/>
      <w:pPr>
        <w:tabs>
          <w:tab w:val="num" w:pos="432"/>
        </w:tabs>
        <w:ind w:left="432" w:hanging="360"/>
      </w:pPr>
      <w:rPr>
        <w:rFonts w:hint="default"/>
      </w:rPr>
    </w:lvl>
    <w:lvl w:ilvl="1" w:tplc="08342296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6026F3AE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FAA66516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8C24E676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F684DE90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EC8A2BC8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22F0BE6A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72ACB14A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25" w15:restartNumberingAfterBreak="0">
    <w:nsid w:val="4C854C15"/>
    <w:multiLevelType w:val="hybridMultilevel"/>
    <w:tmpl w:val="F10C1D78"/>
    <w:lvl w:ilvl="0" w:tplc="C6D0D346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0BE88E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5D6106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DC4CB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E64F62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C1C72D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6C4CA8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9C3D5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A2EEDF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258417E"/>
    <w:multiLevelType w:val="hybridMultilevel"/>
    <w:tmpl w:val="6A467314"/>
    <w:lvl w:ilvl="0" w:tplc="041F0013">
      <w:start w:val="1"/>
      <w:numFmt w:val="upperRoman"/>
      <w:lvlText w:val="%1."/>
      <w:lvlJc w:val="righ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E90F8A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62470C8B"/>
    <w:multiLevelType w:val="hybridMultilevel"/>
    <w:tmpl w:val="54A23AAE"/>
    <w:lvl w:ilvl="0" w:tplc="2A1E1A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922AE8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7703FF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DB8E3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DA4925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21247F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49C89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212C20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A087EF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3B43AA4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6AAF00FC"/>
    <w:multiLevelType w:val="hybridMultilevel"/>
    <w:tmpl w:val="FE86F66C"/>
    <w:lvl w:ilvl="0" w:tplc="00000000">
      <w:start w:val="1"/>
      <w:numFmt w:val="upperRoman"/>
      <w:lvlText w:val="%1."/>
      <w:lvlJc w:val="right"/>
      <w:pPr>
        <w:ind w:left="908" w:hanging="360"/>
      </w:pPr>
    </w:lvl>
    <w:lvl w:ilvl="1" w:tplc="00000000" w:tentative="1">
      <w:start w:val="1"/>
      <w:numFmt w:val="lowerLetter"/>
      <w:lvlText w:val="%2."/>
      <w:lvlJc w:val="left"/>
      <w:pPr>
        <w:ind w:left="1497" w:hanging="360"/>
      </w:pPr>
    </w:lvl>
    <w:lvl w:ilvl="2" w:tplc="00190000" w:tentative="1">
      <w:start w:val="1"/>
      <w:numFmt w:val="lowerRoman"/>
      <w:lvlText w:val="%3."/>
      <w:lvlJc w:val="right"/>
      <w:pPr>
        <w:ind w:left="2217" w:hanging="180"/>
      </w:pPr>
    </w:lvl>
    <w:lvl w:ilvl="3" w:tplc="001F0000" w:tentative="1">
      <w:start w:val="1"/>
      <w:numFmt w:val="decimal"/>
      <w:lvlText w:val="%4."/>
      <w:lvlJc w:val="left"/>
      <w:pPr>
        <w:ind w:left="2937" w:hanging="360"/>
      </w:pPr>
    </w:lvl>
    <w:lvl w:ilvl="4" w:tplc="001B0004" w:tentative="1">
      <w:start w:val="1"/>
      <w:numFmt w:val="lowerLetter"/>
      <w:lvlText w:val="%5."/>
      <w:lvlJc w:val="left"/>
      <w:pPr>
        <w:ind w:left="3657" w:hanging="360"/>
      </w:pPr>
    </w:lvl>
    <w:lvl w:ilvl="5" w:tplc="001F0000" w:tentative="1">
      <w:start w:val="1"/>
      <w:numFmt w:val="lowerRoman"/>
      <w:lvlText w:val="%6."/>
      <w:lvlJc w:val="right"/>
      <w:pPr>
        <w:ind w:left="4377" w:hanging="180"/>
      </w:pPr>
    </w:lvl>
    <w:lvl w:ilvl="6" w:tplc="000F0004" w:tentative="1">
      <w:start w:val="1"/>
      <w:numFmt w:val="decimal"/>
      <w:lvlText w:val="%7."/>
      <w:lvlJc w:val="left"/>
      <w:pPr>
        <w:ind w:left="5097" w:hanging="360"/>
      </w:pPr>
    </w:lvl>
    <w:lvl w:ilvl="7" w:tplc="001F0000" w:tentative="1">
      <w:start w:val="1"/>
      <w:numFmt w:val="lowerLetter"/>
      <w:lvlText w:val="%8."/>
      <w:lvlJc w:val="left"/>
      <w:pPr>
        <w:ind w:left="5817" w:hanging="360"/>
      </w:pPr>
    </w:lvl>
    <w:lvl w:ilvl="8" w:tplc="00190004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31" w15:restartNumberingAfterBreak="0">
    <w:nsid w:val="6F6952B9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 w15:restartNumberingAfterBreak="0">
    <w:nsid w:val="6FC35AA4"/>
    <w:multiLevelType w:val="hybridMultilevel"/>
    <w:tmpl w:val="78FCDF42"/>
    <w:lvl w:ilvl="0" w:tplc="D7149E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28CFD9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912568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C469B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9D4F2A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7B00B4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0B2A8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F05AC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224898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22"/>
  </w:num>
  <w:num w:numId="3">
    <w:abstractNumId w:val="12"/>
  </w:num>
  <w:num w:numId="4">
    <w:abstractNumId w:val="15"/>
  </w:num>
  <w:num w:numId="5">
    <w:abstractNumId w:val="25"/>
  </w:num>
  <w:num w:numId="6">
    <w:abstractNumId w:val="18"/>
  </w:num>
  <w:num w:numId="7">
    <w:abstractNumId w:val="24"/>
  </w:num>
  <w:num w:numId="8">
    <w:abstractNumId w:val="28"/>
  </w:num>
  <w:num w:numId="9">
    <w:abstractNumId w:val="32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8"/>
  </w:num>
  <w:num w:numId="16">
    <w:abstractNumId w:val="3"/>
  </w:num>
  <w:num w:numId="17">
    <w:abstractNumId w:val="0"/>
  </w:num>
  <w:num w:numId="18">
    <w:abstractNumId w:val="0"/>
  </w:num>
  <w:num w:numId="19">
    <w:abstractNumId w:val="0"/>
  </w:num>
  <w:num w:numId="20">
    <w:abstractNumId w:val="27"/>
  </w:num>
  <w:num w:numId="21">
    <w:abstractNumId w:val="17"/>
  </w:num>
  <w:num w:numId="22">
    <w:abstractNumId w:val="14"/>
  </w:num>
  <w:num w:numId="23">
    <w:abstractNumId w:val="30"/>
  </w:num>
  <w:num w:numId="24">
    <w:abstractNumId w:val="29"/>
  </w:num>
  <w:num w:numId="25">
    <w:abstractNumId w:val="31"/>
  </w:num>
  <w:num w:numId="26">
    <w:abstractNumId w:val="19"/>
  </w:num>
  <w:num w:numId="27">
    <w:abstractNumId w:val="26"/>
  </w:num>
  <w:num w:numId="28">
    <w:abstractNumId w:val="20"/>
  </w:num>
  <w:num w:numId="29">
    <w:abstractNumId w:val="23"/>
  </w:num>
  <w:num w:numId="30">
    <w:abstractNumId w:val="11"/>
  </w:num>
  <w:num w:numId="31">
    <w:abstractNumId w:val="21"/>
  </w:num>
  <w:num w:numId="32">
    <w:abstractNumId w:val="16"/>
  </w:num>
  <w:num w:numId="3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2EC"/>
    <w:rsid w:val="00002152"/>
    <w:rsid w:val="00015834"/>
    <w:rsid w:val="0001739E"/>
    <w:rsid w:val="0001749C"/>
    <w:rsid w:val="000248A3"/>
    <w:rsid w:val="00027854"/>
    <w:rsid w:val="00030918"/>
    <w:rsid w:val="00031D79"/>
    <w:rsid w:val="000369A2"/>
    <w:rsid w:val="00041322"/>
    <w:rsid w:val="00042407"/>
    <w:rsid w:val="00055EA2"/>
    <w:rsid w:val="0006008A"/>
    <w:rsid w:val="00060225"/>
    <w:rsid w:val="0006045B"/>
    <w:rsid w:val="0006501B"/>
    <w:rsid w:val="00066FAB"/>
    <w:rsid w:val="00070F27"/>
    <w:rsid w:val="000766D9"/>
    <w:rsid w:val="00080BB3"/>
    <w:rsid w:val="00087A4E"/>
    <w:rsid w:val="0009780B"/>
    <w:rsid w:val="000A6BF8"/>
    <w:rsid w:val="000B132D"/>
    <w:rsid w:val="000B3022"/>
    <w:rsid w:val="000C2ED1"/>
    <w:rsid w:val="000C5A57"/>
    <w:rsid w:val="000C6979"/>
    <w:rsid w:val="000C79CF"/>
    <w:rsid w:val="000D3D96"/>
    <w:rsid w:val="000E6C7F"/>
    <w:rsid w:val="0010307B"/>
    <w:rsid w:val="0010441D"/>
    <w:rsid w:val="00110458"/>
    <w:rsid w:val="00111AB3"/>
    <w:rsid w:val="00112560"/>
    <w:rsid w:val="00116AC9"/>
    <w:rsid w:val="00123F78"/>
    <w:rsid w:val="00143CA8"/>
    <w:rsid w:val="00145CD0"/>
    <w:rsid w:val="00152E5D"/>
    <w:rsid w:val="00153012"/>
    <w:rsid w:val="001564A9"/>
    <w:rsid w:val="00164440"/>
    <w:rsid w:val="00164A2B"/>
    <w:rsid w:val="00174443"/>
    <w:rsid w:val="00183A2F"/>
    <w:rsid w:val="0019668B"/>
    <w:rsid w:val="001A6124"/>
    <w:rsid w:val="001A7AF4"/>
    <w:rsid w:val="001B6FBC"/>
    <w:rsid w:val="001C7EDC"/>
    <w:rsid w:val="001E02BC"/>
    <w:rsid w:val="001E1E82"/>
    <w:rsid w:val="001E595A"/>
    <w:rsid w:val="001F02E9"/>
    <w:rsid w:val="001F5069"/>
    <w:rsid w:val="00211FDD"/>
    <w:rsid w:val="0022787C"/>
    <w:rsid w:val="002322D8"/>
    <w:rsid w:val="00232C9C"/>
    <w:rsid w:val="002334FD"/>
    <w:rsid w:val="0025447B"/>
    <w:rsid w:val="0026026D"/>
    <w:rsid w:val="00262A8E"/>
    <w:rsid w:val="00270299"/>
    <w:rsid w:val="002721E8"/>
    <w:rsid w:val="00274A19"/>
    <w:rsid w:val="002766E1"/>
    <w:rsid w:val="0027671A"/>
    <w:rsid w:val="00285138"/>
    <w:rsid w:val="00285E47"/>
    <w:rsid w:val="002875BF"/>
    <w:rsid w:val="00295BC1"/>
    <w:rsid w:val="002B50CA"/>
    <w:rsid w:val="002C34A5"/>
    <w:rsid w:val="002C676B"/>
    <w:rsid w:val="002D0C21"/>
    <w:rsid w:val="003033DC"/>
    <w:rsid w:val="00314E2F"/>
    <w:rsid w:val="00314F47"/>
    <w:rsid w:val="00315D15"/>
    <w:rsid w:val="00321D04"/>
    <w:rsid w:val="0032785D"/>
    <w:rsid w:val="00340422"/>
    <w:rsid w:val="00346978"/>
    <w:rsid w:val="003744C6"/>
    <w:rsid w:val="00375C91"/>
    <w:rsid w:val="0037643D"/>
    <w:rsid w:val="00377B7F"/>
    <w:rsid w:val="0038344E"/>
    <w:rsid w:val="0038667C"/>
    <w:rsid w:val="003866F5"/>
    <w:rsid w:val="003A694A"/>
    <w:rsid w:val="003C5C61"/>
    <w:rsid w:val="003E641F"/>
    <w:rsid w:val="003E66B8"/>
    <w:rsid w:val="00407233"/>
    <w:rsid w:val="0042177B"/>
    <w:rsid w:val="00425212"/>
    <w:rsid w:val="00440A18"/>
    <w:rsid w:val="00460F57"/>
    <w:rsid w:val="00473BE0"/>
    <w:rsid w:val="00474929"/>
    <w:rsid w:val="00475847"/>
    <w:rsid w:val="0048649C"/>
    <w:rsid w:val="004922AF"/>
    <w:rsid w:val="00492FDE"/>
    <w:rsid w:val="00497E7E"/>
    <w:rsid w:val="004A0036"/>
    <w:rsid w:val="004A1530"/>
    <w:rsid w:val="004C0FE9"/>
    <w:rsid w:val="004C2AF7"/>
    <w:rsid w:val="004D1C71"/>
    <w:rsid w:val="004D4D56"/>
    <w:rsid w:val="004D5E9C"/>
    <w:rsid w:val="004E04A9"/>
    <w:rsid w:val="004E52AD"/>
    <w:rsid w:val="004E6179"/>
    <w:rsid w:val="005104A2"/>
    <w:rsid w:val="00514501"/>
    <w:rsid w:val="00516AE3"/>
    <w:rsid w:val="00522D70"/>
    <w:rsid w:val="00522DCF"/>
    <w:rsid w:val="00525CB2"/>
    <w:rsid w:val="00526FD4"/>
    <w:rsid w:val="0053461B"/>
    <w:rsid w:val="005350F3"/>
    <w:rsid w:val="00537479"/>
    <w:rsid w:val="00537C90"/>
    <w:rsid w:val="00551112"/>
    <w:rsid w:val="005519F9"/>
    <w:rsid w:val="005565A1"/>
    <w:rsid w:val="00562295"/>
    <w:rsid w:val="0056324C"/>
    <w:rsid w:val="00577D87"/>
    <w:rsid w:val="005876D7"/>
    <w:rsid w:val="00587CE4"/>
    <w:rsid w:val="00591C8F"/>
    <w:rsid w:val="00597710"/>
    <w:rsid w:val="005A0FE7"/>
    <w:rsid w:val="005B264D"/>
    <w:rsid w:val="005B4092"/>
    <w:rsid w:val="005C21EB"/>
    <w:rsid w:val="005C69FC"/>
    <w:rsid w:val="005E5A95"/>
    <w:rsid w:val="005F1C73"/>
    <w:rsid w:val="005F2EC1"/>
    <w:rsid w:val="005F4011"/>
    <w:rsid w:val="005F43D5"/>
    <w:rsid w:val="00601408"/>
    <w:rsid w:val="00601437"/>
    <w:rsid w:val="00611823"/>
    <w:rsid w:val="00612C4E"/>
    <w:rsid w:val="00614031"/>
    <w:rsid w:val="00616BEC"/>
    <w:rsid w:val="00622B8B"/>
    <w:rsid w:val="00630F36"/>
    <w:rsid w:val="006358BB"/>
    <w:rsid w:val="00644340"/>
    <w:rsid w:val="00653940"/>
    <w:rsid w:val="00671C1A"/>
    <w:rsid w:val="00672D73"/>
    <w:rsid w:val="00683282"/>
    <w:rsid w:val="00687079"/>
    <w:rsid w:val="006875E9"/>
    <w:rsid w:val="00687A71"/>
    <w:rsid w:val="0069494A"/>
    <w:rsid w:val="006952FB"/>
    <w:rsid w:val="006A073B"/>
    <w:rsid w:val="006A49AB"/>
    <w:rsid w:val="006B3CE1"/>
    <w:rsid w:val="006C5556"/>
    <w:rsid w:val="006D63F3"/>
    <w:rsid w:val="006D6C6B"/>
    <w:rsid w:val="006F16C6"/>
    <w:rsid w:val="006F34E6"/>
    <w:rsid w:val="00700B6F"/>
    <w:rsid w:val="00704939"/>
    <w:rsid w:val="0070742E"/>
    <w:rsid w:val="0071630F"/>
    <w:rsid w:val="00720BE6"/>
    <w:rsid w:val="00725DBF"/>
    <w:rsid w:val="00736D97"/>
    <w:rsid w:val="00743FFB"/>
    <w:rsid w:val="007502CC"/>
    <w:rsid w:val="007525C2"/>
    <w:rsid w:val="007536B2"/>
    <w:rsid w:val="00755148"/>
    <w:rsid w:val="00755858"/>
    <w:rsid w:val="007751D8"/>
    <w:rsid w:val="00795BD6"/>
    <w:rsid w:val="007A2D34"/>
    <w:rsid w:val="007A4F35"/>
    <w:rsid w:val="007A7832"/>
    <w:rsid w:val="007C2810"/>
    <w:rsid w:val="007C75D2"/>
    <w:rsid w:val="007D7FF5"/>
    <w:rsid w:val="007E1824"/>
    <w:rsid w:val="007E34E0"/>
    <w:rsid w:val="007F1B12"/>
    <w:rsid w:val="007F3247"/>
    <w:rsid w:val="008107E0"/>
    <w:rsid w:val="0081083B"/>
    <w:rsid w:val="00817914"/>
    <w:rsid w:val="00817D5A"/>
    <w:rsid w:val="0082019C"/>
    <w:rsid w:val="0082393E"/>
    <w:rsid w:val="008251A0"/>
    <w:rsid w:val="0082725B"/>
    <w:rsid w:val="00834B7E"/>
    <w:rsid w:val="0083754F"/>
    <w:rsid w:val="00844CE0"/>
    <w:rsid w:val="00845CED"/>
    <w:rsid w:val="00850F86"/>
    <w:rsid w:val="00851F90"/>
    <w:rsid w:val="00852089"/>
    <w:rsid w:val="0085402A"/>
    <w:rsid w:val="008552BC"/>
    <w:rsid w:val="00857EE5"/>
    <w:rsid w:val="008610C3"/>
    <w:rsid w:val="00866E5F"/>
    <w:rsid w:val="00881091"/>
    <w:rsid w:val="008815EB"/>
    <w:rsid w:val="00887107"/>
    <w:rsid w:val="008924E6"/>
    <w:rsid w:val="008A05CA"/>
    <w:rsid w:val="008A2B11"/>
    <w:rsid w:val="008B1039"/>
    <w:rsid w:val="008B11DF"/>
    <w:rsid w:val="008B1B30"/>
    <w:rsid w:val="008B7362"/>
    <w:rsid w:val="008C370F"/>
    <w:rsid w:val="008C536A"/>
    <w:rsid w:val="008C5A92"/>
    <w:rsid w:val="008D0472"/>
    <w:rsid w:val="008D40A1"/>
    <w:rsid w:val="008E0549"/>
    <w:rsid w:val="008E3938"/>
    <w:rsid w:val="008E6FFC"/>
    <w:rsid w:val="008F0591"/>
    <w:rsid w:val="008F2704"/>
    <w:rsid w:val="00905631"/>
    <w:rsid w:val="00910368"/>
    <w:rsid w:val="00924850"/>
    <w:rsid w:val="00927BBF"/>
    <w:rsid w:val="0093435B"/>
    <w:rsid w:val="00952812"/>
    <w:rsid w:val="00954316"/>
    <w:rsid w:val="00976D71"/>
    <w:rsid w:val="00985907"/>
    <w:rsid w:val="00992217"/>
    <w:rsid w:val="009A10CB"/>
    <w:rsid w:val="009A4911"/>
    <w:rsid w:val="009B475C"/>
    <w:rsid w:val="009B4916"/>
    <w:rsid w:val="009B60C4"/>
    <w:rsid w:val="009C1CD0"/>
    <w:rsid w:val="009C62EF"/>
    <w:rsid w:val="009D129C"/>
    <w:rsid w:val="009E039B"/>
    <w:rsid w:val="00A05624"/>
    <w:rsid w:val="00A068DD"/>
    <w:rsid w:val="00A07559"/>
    <w:rsid w:val="00A16615"/>
    <w:rsid w:val="00A306FD"/>
    <w:rsid w:val="00A3143D"/>
    <w:rsid w:val="00A647E9"/>
    <w:rsid w:val="00A65348"/>
    <w:rsid w:val="00A65FAF"/>
    <w:rsid w:val="00A66999"/>
    <w:rsid w:val="00A72E2B"/>
    <w:rsid w:val="00A753CE"/>
    <w:rsid w:val="00A829AE"/>
    <w:rsid w:val="00A856C9"/>
    <w:rsid w:val="00A8598E"/>
    <w:rsid w:val="00A958EF"/>
    <w:rsid w:val="00A96B10"/>
    <w:rsid w:val="00AA5187"/>
    <w:rsid w:val="00AB5ED4"/>
    <w:rsid w:val="00AC089D"/>
    <w:rsid w:val="00AC3235"/>
    <w:rsid w:val="00AD5D28"/>
    <w:rsid w:val="00AF2F70"/>
    <w:rsid w:val="00AF747D"/>
    <w:rsid w:val="00AF7488"/>
    <w:rsid w:val="00B00325"/>
    <w:rsid w:val="00B02766"/>
    <w:rsid w:val="00B16873"/>
    <w:rsid w:val="00B21A65"/>
    <w:rsid w:val="00B268BB"/>
    <w:rsid w:val="00B27EF7"/>
    <w:rsid w:val="00B52114"/>
    <w:rsid w:val="00B6692D"/>
    <w:rsid w:val="00B76747"/>
    <w:rsid w:val="00B94CB5"/>
    <w:rsid w:val="00B95F45"/>
    <w:rsid w:val="00B97ED7"/>
    <w:rsid w:val="00BA3A10"/>
    <w:rsid w:val="00BA4E93"/>
    <w:rsid w:val="00BC32EF"/>
    <w:rsid w:val="00BC5A40"/>
    <w:rsid w:val="00BD3533"/>
    <w:rsid w:val="00BD36A8"/>
    <w:rsid w:val="00BE44CD"/>
    <w:rsid w:val="00BE5E3D"/>
    <w:rsid w:val="00BE5EB4"/>
    <w:rsid w:val="00BE7BE4"/>
    <w:rsid w:val="00C11795"/>
    <w:rsid w:val="00C23789"/>
    <w:rsid w:val="00C259DF"/>
    <w:rsid w:val="00C3387A"/>
    <w:rsid w:val="00C353A3"/>
    <w:rsid w:val="00C42B3A"/>
    <w:rsid w:val="00C43AD3"/>
    <w:rsid w:val="00C45453"/>
    <w:rsid w:val="00C50D4E"/>
    <w:rsid w:val="00C524DE"/>
    <w:rsid w:val="00C54178"/>
    <w:rsid w:val="00C64BB2"/>
    <w:rsid w:val="00C73653"/>
    <w:rsid w:val="00C7641F"/>
    <w:rsid w:val="00C76DCB"/>
    <w:rsid w:val="00C87316"/>
    <w:rsid w:val="00CB6889"/>
    <w:rsid w:val="00CB7B72"/>
    <w:rsid w:val="00CC1D5D"/>
    <w:rsid w:val="00CC6721"/>
    <w:rsid w:val="00CD55EE"/>
    <w:rsid w:val="00CF29D5"/>
    <w:rsid w:val="00CF54BF"/>
    <w:rsid w:val="00CF6595"/>
    <w:rsid w:val="00D00399"/>
    <w:rsid w:val="00D12142"/>
    <w:rsid w:val="00D12BBB"/>
    <w:rsid w:val="00D17AC6"/>
    <w:rsid w:val="00D224DE"/>
    <w:rsid w:val="00D27BC1"/>
    <w:rsid w:val="00D3058F"/>
    <w:rsid w:val="00D353A8"/>
    <w:rsid w:val="00D3778E"/>
    <w:rsid w:val="00D53231"/>
    <w:rsid w:val="00D55969"/>
    <w:rsid w:val="00D73388"/>
    <w:rsid w:val="00D738E2"/>
    <w:rsid w:val="00D81310"/>
    <w:rsid w:val="00D867FF"/>
    <w:rsid w:val="00D96BF6"/>
    <w:rsid w:val="00DA5309"/>
    <w:rsid w:val="00DA6B48"/>
    <w:rsid w:val="00DB2128"/>
    <w:rsid w:val="00DB5F67"/>
    <w:rsid w:val="00DC26AD"/>
    <w:rsid w:val="00DD216B"/>
    <w:rsid w:val="00DF61E3"/>
    <w:rsid w:val="00E03637"/>
    <w:rsid w:val="00E04512"/>
    <w:rsid w:val="00E11B06"/>
    <w:rsid w:val="00E1427E"/>
    <w:rsid w:val="00E16C1E"/>
    <w:rsid w:val="00E3119E"/>
    <w:rsid w:val="00E373E6"/>
    <w:rsid w:val="00E3788E"/>
    <w:rsid w:val="00E43F02"/>
    <w:rsid w:val="00E455B7"/>
    <w:rsid w:val="00E466B5"/>
    <w:rsid w:val="00E47E41"/>
    <w:rsid w:val="00E60B42"/>
    <w:rsid w:val="00E64EDD"/>
    <w:rsid w:val="00E7230F"/>
    <w:rsid w:val="00E77983"/>
    <w:rsid w:val="00E81A89"/>
    <w:rsid w:val="00E8297B"/>
    <w:rsid w:val="00E85CC8"/>
    <w:rsid w:val="00E914A0"/>
    <w:rsid w:val="00E97961"/>
    <w:rsid w:val="00EA46E3"/>
    <w:rsid w:val="00EB2735"/>
    <w:rsid w:val="00EB46C4"/>
    <w:rsid w:val="00EB5E88"/>
    <w:rsid w:val="00ED636D"/>
    <w:rsid w:val="00ED79C2"/>
    <w:rsid w:val="00EE22EC"/>
    <w:rsid w:val="00EF514E"/>
    <w:rsid w:val="00EF6D7F"/>
    <w:rsid w:val="00F11C1D"/>
    <w:rsid w:val="00F21BF4"/>
    <w:rsid w:val="00F26602"/>
    <w:rsid w:val="00F3022A"/>
    <w:rsid w:val="00F3295D"/>
    <w:rsid w:val="00F37B2B"/>
    <w:rsid w:val="00F4060E"/>
    <w:rsid w:val="00F45B0E"/>
    <w:rsid w:val="00F45E10"/>
    <w:rsid w:val="00F53591"/>
    <w:rsid w:val="00F54066"/>
    <w:rsid w:val="00F57C3D"/>
    <w:rsid w:val="00F61790"/>
    <w:rsid w:val="00F71025"/>
    <w:rsid w:val="00F74B89"/>
    <w:rsid w:val="00F759CB"/>
    <w:rsid w:val="00F85E32"/>
    <w:rsid w:val="00F91DB7"/>
    <w:rsid w:val="00FA361D"/>
    <w:rsid w:val="00FC125D"/>
    <w:rsid w:val="00FC34D9"/>
    <w:rsid w:val="00FD0E0B"/>
    <w:rsid w:val="00FD2FFB"/>
    <w:rsid w:val="00FE0C53"/>
    <w:rsid w:val="00FF594A"/>
    <w:rsid w:val="00FF7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42F774"/>
  <w15:docId w15:val="{376DCAF2-EE63-4540-B509-9AFE897DE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6C1E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paragraph" w:styleId="Balk1">
    <w:name w:val="heading 1"/>
    <w:basedOn w:val="Normal"/>
    <w:next w:val="Normal"/>
    <w:qFormat/>
    <w:rsid w:val="00E16C1E"/>
    <w:pPr>
      <w:keepNext/>
      <w:jc w:val="center"/>
      <w:outlineLvl w:val="0"/>
    </w:pPr>
    <w:rPr>
      <w:bCs/>
      <w:i/>
      <w:iCs/>
      <w:sz w:val="24"/>
      <w:u w:val="single"/>
    </w:rPr>
  </w:style>
  <w:style w:type="paragraph" w:styleId="Balk2">
    <w:name w:val="heading 2"/>
    <w:basedOn w:val="Normal"/>
    <w:next w:val="Normal"/>
    <w:qFormat/>
    <w:rsid w:val="00E16C1E"/>
    <w:pPr>
      <w:keepNext/>
      <w:jc w:val="center"/>
      <w:outlineLvl w:val="1"/>
    </w:pPr>
    <w:rPr>
      <w:b/>
      <w:bCs/>
      <w:sz w:val="28"/>
    </w:rPr>
  </w:style>
  <w:style w:type="paragraph" w:styleId="Balk3">
    <w:name w:val="heading 3"/>
    <w:basedOn w:val="Normal"/>
    <w:next w:val="Normal"/>
    <w:qFormat/>
    <w:rsid w:val="00E16C1E"/>
    <w:pPr>
      <w:keepNext/>
      <w:jc w:val="center"/>
      <w:outlineLvl w:val="2"/>
    </w:pPr>
    <w:rPr>
      <w:b/>
      <w:bCs/>
      <w:i/>
      <w:iCs/>
      <w:sz w:val="24"/>
      <w:u w:val="single"/>
    </w:rPr>
  </w:style>
  <w:style w:type="paragraph" w:styleId="Balk4">
    <w:name w:val="heading 4"/>
    <w:basedOn w:val="Normal"/>
    <w:next w:val="Normal"/>
    <w:qFormat/>
    <w:rsid w:val="00E16C1E"/>
    <w:pPr>
      <w:keepNext/>
      <w:ind w:left="60"/>
      <w:jc w:val="both"/>
      <w:outlineLvl w:val="3"/>
    </w:pPr>
    <w:rPr>
      <w:b/>
      <w:bCs/>
      <w:sz w:val="24"/>
    </w:rPr>
  </w:style>
  <w:style w:type="paragraph" w:styleId="Balk5">
    <w:name w:val="heading 5"/>
    <w:basedOn w:val="Normal"/>
    <w:next w:val="Normal"/>
    <w:qFormat/>
    <w:rsid w:val="00E16C1E"/>
    <w:pPr>
      <w:keepNext/>
      <w:jc w:val="center"/>
      <w:outlineLvl w:val="4"/>
    </w:pPr>
    <w:rPr>
      <w:sz w:val="24"/>
    </w:rPr>
  </w:style>
  <w:style w:type="paragraph" w:styleId="Balk6">
    <w:name w:val="heading 6"/>
    <w:basedOn w:val="Normal"/>
    <w:next w:val="Normal"/>
    <w:qFormat/>
    <w:rsid w:val="00E16C1E"/>
    <w:pPr>
      <w:keepNext/>
      <w:framePr w:hSpace="141" w:wrap="around" w:vAnchor="text" w:hAnchor="margin" w:y="454"/>
      <w:outlineLvl w:val="5"/>
    </w:pPr>
    <w:rPr>
      <w:sz w:val="24"/>
    </w:rPr>
  </w:style>
  <w:style w:type="paragraph" w:styleId="Balk7">
    <w:name w:val="heading 7"/>
    <w:basedOn w:val="Normal"/>
    <w:next w:val="Normal"/>
    <w:qFormat/>
    <w:rsid w:val="00E16C1E"/>
    <w:pPr>
      <w:keepNext/>
      <w:outlineLvl w:val="6"/>
    </w:pPr>
    <w:rPr>
      <w:sz w:val="24"/>
    </w:rPr>
  </w:style>
  <w:style w:type="paragraph" w:styleId="Balk8">
    <w:name w:val="heading 8"/>
    <w:basedOn w:val="Normal"/>
    <w:next w:val="Normal"/>
    <w:qFormat/>
    <w:rsid w:val="00E16C1E"/>
    <w:pPr>
      <w:keepNext/>
      <w:ind w:left="356"/>
      <w:jc w:val="both"/>
      <w:outlineLvl w:val="7"/>
    </w:pPr>
    <w:rPr>
      <w:b/>
      <w:sz w:val="22"/>
    </w:rPr>
  </w:style>
  <w:style w:type="paragraph" w:styleId="Balk9">
    <w:name w:val="heading 9"/>
    <w:basedOn w:val="Normal"/>
    <w:next w:val="Normal"/>
    <w:qFormat/>
    <w:rsid w:val="00E16C1E"/>
    <w:pPr>
      <w:keepNext/>
      <w:spacing w:line="360" w:lineRule="auto"/>
      <w:jc w:val="center"/>
      <w:outlineLvl w:val="8"/>
    </w:pPr>
    <w:rPr>
      <w:b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C2378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152E5D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52E5D"/>
    <w:rPr>
      <w:rFonts w:ascii="Tahoma" w:hAnsi="Tahoma" w:cs="Tahoma"/>
      <w:sz w:val="16"/>
      <w:szCs w:val="16"/>
      <w:lang w:eastAsia="en-US"/>
    </w:rPr>
  </w:style>
  <w:style w:type="paragraph" w:styleId="GvdeMetni">
    <w:name w:val="Body Text"/>
    <w:basedOn w:val="Normal"/>
    <w:link w:val="GvdeMetniChar"/>
    <w:uiPriority w:val="99"/>
    <w:unhideWhenUsed/>
    <w:rsid w:val="00BD36A8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rsid w:val="00BD36A8"/>
    <w:rPr>
      <w:lang w:eastAsia="en-US"/>
    </w:rPr>
  </w:style>
  <w:style w:type="paragraph" w:styleId="stbilgi">
    <w:name w:val="header"/>
    <w:aliases w:val="Header AGT ESIA "/>
    <w:basedOn w:val="Normal"/>
    <w:link w:val="stbilgiChar"/>
    <w:rsid w:val="007751D8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sz w:val="24"/>
      <w:lang w:val="en-US"/>
    </w:rPr>
  </w:style>
  <w:style w:type="character" w:customStyle="1" w:styleId="stbilgiChar">
    <w:name w:val="Üstbilgi Char"/>
    <w:aliases w:val="Header AGT ESIA  Char"/>
    <w:basedOn w:val="VarsaylanParagrafYazTipi"/>
    <w:link w:val="stbilgi"/>
    <w:rsid w:val="007751D8"/>
    <w:rPr>
      <w:sz w:val="24"/>
      <w:lang w:val="en-US" w:eastAsia="en-US"/>
    </w:rPr>
  </w:style>
  <w:style w:type="paragraph" w:styleId="ListeParagraf">
    <w:name w:val="List Paragraph"/>
    <w:basedOn w:val="Normal"/>
    <w:uiPriority w:val="34"/>
    <w:qFormat/>
    <w:rsid w:val="003E641F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F61790"/>
    <w:rPr>
      <w:color w:val="0000FF"/>
      <w:u w:val="single"/>
    </w:rPr>
  </w:style>
  <w:style w:type="paragraph" w:styleId="DipnotMetni">
    <w:name w:val="footnote text"/>
    <w:basedOn w:val="Normal"/>
    <w:link w:val="DipnotMetniChar"/>
    <w:semiHidden/>
    <w:rsid w:val="0037643D"/>
    <w:pPr>
      <w:overflowPunct/>
      <w:autoSpaceDE/>
      <w:autoSpaceDN/>
      <w:adjustRightInd/>
      <w:textAlignment w:val="auto"/>
    </w:pPr>
    <w:rPr>
      <w:rFonts w:eastAsia="Calibri"/>
      <w:lang w:eastAsia="tr-TR"/>
    </w:rPr>
  </w:style>
  <w:style w:type="character" w:customStyle="1" w:styleId="DipnotMetniChar">
    <w:name w:val="Dipnot Metni Char"/>
    <w:basedOn w:val="VarsaylanParagrafYazTipi"/>
    <w:link w:val="DipnotMetni"/>
    <w:semiHidden/>
    <w:rsid w:val="0037643D"/>
    <w:rPr>
      <w:rFonts w:eastAsia="Calibri"/>
    </w:rPr>
  </w:style>
  <w:style w:type="paragraph" w:customStyle="1" w:styleId="Default">
    <w:name w:val="Default"/>
    <w:rsid w:val="000B302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0B3022"/>
    <w:pPr>
      <w:overflowPunct/>
      <w:autoSpaceDE/>
      <w:autoSpaceDN/>
      <w:adjustRightInd/>
      <w:spacing w:before="100" w:beforeAutospacing="1" w:after="100" w:afterAutospacing="1"/>
      <w:ind w:firstLine="612"/>
      <w:jc w:val="both"/>
      <w:textAlignment w:val="auto"/>
    </w:pPr>
    <w:rPr>
      <w:sz w:val="24"/>
      <w:szCs w:val="24"/>
      <w:lang w:eastAsia="tr-TR"/>
    </w:rPr>
  </w:style>
  <w:style w:type="paragraph" w:styleId="HTMLncedenBiimlendirilmi">
    <w:name w:val="HTML Preformatted"/>
    <w:basedOn w:val="Normal"/>
    <w:link w:val="HTMLncedenBiimlendirilmiChar"/>
    <w:uiPriority w:val="99"/>
    <w:unhideWhenUsed/>
    <w:rsid w:val="001F506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hAnsi="Courier New" w:cs="Courier New"/>
      <w:lang w:eastAsia="tr-TR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rsid w:val="001F5069"/>
    <w:rPr>
      <w:rFonts w:ascii="Courier New" w:hAnsi="Courier New" w:cs="Courier New"/>
    </w:rPr>
  </w:style>
  <w:style w:type="character" w:customStyle="1" w:styleId="y2iqfc">
    <w:name w:val="y2iqfc"/>
    <w:basedOn w:val="VarsaylanParagrafYazTipi"/>
    <w:rsid w:val="001F5069"/>
  </w:style>
  <w:style w:type="paragraph" w:styleId="Altbilgi">
    <w:name w:val="footer"/>
    <w:basedOn w:val="Normal"/>
    <w:link w:val="AltbilgiChar"/>
    <w:uiPriority w:val="99"/>
    <w:unhideWhenUsed/>
    <w:rsid w:val="00D224DE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D224DE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2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0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564961">
          <w:marLeft w:val="0"/>
          <w:marRight w:val="0"/>
          <w:marTop w:val="0"/>
          <w:marBottom w:val="0"/>
          <w:divBdr>
            <w:top w:val="single" w:sz="2" w:space="0" w:color="A2A191"/>
            <w:left w:val="single" w:sz="6" w:space="0" w:color="A2A191"/>
            <w:bottom w:val="single" w:sz="2" w:space="0" w:color="A2A191"/>
            <w:right w:val="single" w:sz="6" w:space="0" w:color="A2A191"/>
          </w:divBdr>
          <w:divsChild>
            <w:div w:id="85959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93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057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8688724">
                  <w:marLeft w:val="0"/>
                  <w:marRight w:val="0"/>
                  <w:marTop w:val="45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398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834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11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186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696967"/>
                <w:bottom w:val="none" w:sz="0" w:space="0" w:color="auto"/>
                <w:right w:val="single" w:sz="48" w:space="0" w:color="FFFFFF"/>
              </w:divBdr>
              <w:divsChild>
                <w:div w:id="150334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330416">
                      <w:marLeft w:val="-30"/>
                      <w:marRight w:val="-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406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1588434">
                              <w:marLeft w:val="-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337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879266">
          <w:marLeft w:val="0"/>
          <w:marRight w:val="0"/>
          <w:marTop w:val="0"/>
          <w:marBottom w:val="0"/>
          <w:divBdr>
            <w:top w:val="single" w:sz="2" w:space="0" w:color="A2A191"/>
            <w:left w:val="single" w:sz="6" w:space="0" w:color="A2A191"/>
            <w:bottom w:val="single" w:sz="2" w:space="0" w:color="A2A191"/>
            <w:right w:val="single" w:sz="6" w:space="0" w:color="A2A191"/>
          </w:divBdr>
          <w:divsChild>
            <w:div w:id="184026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29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256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9040565">
                  <w:marLeft w:val="0"/>
                  <w:marRight w:val="0"/>
                  <w:marTop w:val="45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623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597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3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8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696967"/>
                <w:bottom w:val="none" w:sz="0" w:space="0" w:color="auto"/>
                <w:right w:val="single" w:sz="48" w:space="0" w:color="FFFFFF"/>
              </w:divBdr>
              <w:divsChild>
                <w:div w:id="1598051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935287">
                      <w:marLeft w:val="-30"/>
                      <w:marRight w:val="-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8853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52364">
                              <w:marLeft w:val="-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emirkolme\Desktop\ders%20katalog%20formu-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ders katalog formu-1</Template>
  <TotalTime>4</TotalTime>
  <Pages>2</Pages>
  <Words>535</Words>
  <Characters>1871</Characters>
  <Application>Microsoft Office Word</Application>
  <DocSecurity>0</DocSecurity>
  <Lines>15</Lines>
  <Paragraphs>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Ders Katalog Formu</vt:lpstr>
      <vt:lpstr>Ders Katalog Formu</vt:lpstr>
    </vt:vector>
  </TitlesOfParts>
  <Company>PRU</Company>
  <LinksUpToDate>false</LinksUpToDate>
  <CharactersWithSpaces>2402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Ders Katalog Formu</dc:title>
  <dc:creator>PRÜ</dc:creator>
  <cp:lastModifiedBy>Tuba OZCAM</cp:lastModifiedBy>
  <cp:revision>4</cp:revision>
  <cp:lastPrinted>2009-07-10T11:51:00Z</cp:lastPrinted>
  <dcterms:created xsi:type="dcterms:W3CDTF">2022-02-16T13:54:00Z</dcterms:created>
  <dcterms:modified xsi:type="dcterms:W3CDTF">2022-02-16T13:58:00Z</dcterms:modified>
</cp:coreProperties>
</file>